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7F31B5D7" w:rsidR="00934293" w:rsidRPr="00E11D81" w:rsidRDefault="00CA4D2C" w:rsidP="00911F49">
            <w:pPr>
              <w:pStyle w:val="berschrift1"/>
            </w:pPr>
            <w:r>
              <w:t>Zwei</w:t>
            </w:r>
            <w:r w:rsidR="00D34D9A">
              <w:t>teilige Schiebleiter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6D35B20E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703F7">
              <w:rPr>
                <w:rFonts w:ascii="Trebuchet MS" w:hAnsi="Trebuchet MS" w:cs="Arial"/>
              </w:rPr>
              <w:t>- und Funktions</w:t>
            </w:r>
            <w:r w:rsidR="00127B11" w:rsidRPr="00E11D81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613B2072" w:rsidR="006A560A" w:rsidRPr="00E11D81" w:rsidRDefault="000C7FC1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38622226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bleibenden Formveränderungen </w:t>
            </w:r>
            <w:r>
              <w:rPr>
                <w:rFonts w:ascii="Trebuchet MS" w:hAnsi="Trebuchet MS"/>
                <w:sz w:val="20"/>
              </w:rPr>
              <w:br/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62AF1E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E05A2A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9B4E" w14:textId="777777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Gleitbeschläge haben festen Sitz, sind unbeschädigt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D2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DB3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C17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9E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D2D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15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15D7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7D8EA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8DE3D6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4AD4" w14:textId="18536A5C" w:rsidR="00D34D9A" w:rsidRPr="00E11D81" w:rsidRDefault="00931374" w:rsidP="00931374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Sprossenbelag</w:t>
            </w:r>
            <w:r w:rsidR="00D34D9A">
              <w:rPr>
                <w:rFonts w:ascii="Trebuchet MS" w:hAnsi="Trebuchet MS"/>
                <w:sz w:val="20"/>
              </w:rPr>
              <w:t xml:space="preserve"> unbeschädigt, nicht abgenutzt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88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D5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40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0D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CBC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87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9F1C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546B3C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9D56B77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77D1" w14:textId="667D6CB8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anderen Beschläge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60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97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05B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C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147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A2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BC4B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68BDDFB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46C2A4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6379" w14:textId="525331EE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Leiterspitzen sitzen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DA9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D78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305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281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DF0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211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80C4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3695E95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ECFA60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04BA" w14:textId="3FD69E53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Anlegerollen unbeschädigt, nicht abgenutzt, </w:t>
            </w:r>
            <w:r>
              <w:rPr>
                <w:rFonts w:ascii="Trebuchet MS" w:hAnsi="Trebuchet MS"/>
                <w:sz w:val="20"/>
              </w:rPr>
              <w:br/>
              <w:t>leicht drehbar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378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F55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908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720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333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63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21C6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25F7F8F1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C5E63EE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6739" w14:textId="2AED8D6D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Zugseil ohne Verschleiß und Bruchstellen, gut befestigt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AD4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AA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D5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5C8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064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C99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ADDB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965D562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15F205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73B3" w14:textId="05FDFF77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Schrauben und Muttern gegen lösen gesichert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51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9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52B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315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6C5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EC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741D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6E95BEA6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2B7E93D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C4CB" w14:textId="6AAA93D5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Stahlteile ohne Korrosion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E58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14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B60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CD1D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AF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38A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C0482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EFC8793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BFD4D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97F" w14:textId="11C0415B" w:rsidR="00D34D9A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Bremseinrichtung in Ordnung,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49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D2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0A3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93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77C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906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550E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D6133" w:rsidRPr="00E11D81" w14:paraId="3814CEAF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D246FF9" w14:textId="77777777" w:rsidR="00AD6133" w:rsidRPr="00E11D81" w:rsidRDefault="00AD6133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685" w14:textId="286857D6" w:rsidR="00AD6133" w:rsidRPr="00E11D81" w:rsidRDefault="00D34D9A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Fallhaken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C59A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4AC8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D07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D91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50CF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D5B7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0F9004" w14:textId="77777777" w:rsidR="00AD6133" w:rsidRPr="00E11D81" w:rsidRDefault="00AD613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B3834F2" w:rsidR="00CC3F91" w:rsidRPr="00E11D81" w:rsidRDefault="00D34D9A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4B4C4C1D" w14:textId="3D8E7C88" w:rsidR="00CA4D2C" w:rsidRDefault="00CA4D2C">
      <w:pPr>
        <w:rPr>
          <w:b/>
        </w:rPr>
      </w:pPr>
      <w:r>
        <w:rPr>
          <w:b/>
        </w:rPr>
        <w:br w:type="page"/>
      </w: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171"/>
        <w:gridCol w:w="1390"/>
        <w:gridCol w:w="1347"/>
        <w:gridCol w:w="1347"/>
        <w:gridCol w:w="1349"/>
        <w:gridCol w:w="1347"/>
        <w:gridCol w:w="1347"/>
        <w:gridCol w:w="1468"/>
      </w:tblGrid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5B93AC78" w:rsidR="00D34D9A" w:rsidRPr="00E11D81" w:rsidRDefault="00D34D9A" w:rsidP="00E714E3">
            <w:pPr>
              <w:pStyle w:val="berschrift2"/>
            </w:pPr>
            <w:r>
              <w:lastRenderedPageBreak/>
              <w:t>Funk</w:t>
            </w:r>
            <w:r w:rsidRPr="00E11D81">
              <w:t>t</w:t>
            </w:r>
            <w:r>
              <w:t>ions</w:t>
            </w:r>
            <w:r w:rsidRPr="00E11D81">
              <w:t>prüfung</w:t>
            </w:r>
          </w:p>
        </w:tc>
      </w:tr>
      <w:tr w:rsidR="00D34D9A" w:rsidRPr="00E11D81" w14:paraId="0668451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1FC2F28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DBF0" w14:textId="6E455CDE" w:rsidR="00D34D9A" w:rsidRPr="00E11D81" w:rsidRDefault="00D34D9A" w:rsidP="00240266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Leiter lotrecht aufstellen, wobei unter mehrmaligem Unterbrechen des Ausschiebens die einwandfreie Funktion der Auszi</w:t>
            </w:r>
            <w:r w:rsidR="00240266">
              <w:rPr>
                <w:rFonts w:ascii="Trebuchet MS" w:hAnsi="Trebuchet MS"/>
                <w:sz w:val="20"/>
              </w:rPr>
              <w:t>ehvorrichtung, der Fallhaken und die</w:t>
            </w:r>
            <w:r>
              <w:rPr>
                <w:rFonts w:ascii="Trebuchet MS" w:hAnsi="Trebuchet MS"/>
                <w:sz w:val="20"/>
              </w:rPr>
              <w:t xml:space="preserve"> Bremseinrichtung überprüft wird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47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47F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99B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A8A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C5A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C2F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47ED5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BC5B3D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BC5B3D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3A2049">
      <w:pPr>
        <w:rPr>
          <w:rFonts w:ascii="Trebuchet MS" w:hAnsi="Trebuchet MS"/>
        </w:rPr>
      </w:pPr>
    </w:p>
    <w:sectPr w:rsidR="0032225F" w:rsidRPr="00E11D81" w:rsidSect="00CA4D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2770" w14:textId="77777777" w:rsidR="008724EB" w:rsidRDefault="008724EB">
      <w:r>
        <w:separator/>
      </w:r>
    </w:p>
  </w:endnote>
  <w:endnote w:type="continuationSeparator" w:id="0">
    <w:p w14:paraId="60C63B0D" w14:textId="77777777" w:rsidR="008724EB" w:rsidRDefault="0087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1A01" w14:textId="77777777" w:rsidR="00133B80" w:rsidRDefault="00133B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49BC8AB" w:rsidR="0095175A" w:rsidRPr="00A55204" w:rsidRDefault="0095175A" w:rsidP="00CA5A39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CA4D2C">
            <w:rPr>
              <w:rFonts w:ascii="Trebuchet MS" w:hAnsi="Trebuchet MS"/>
              <w:snapToGrid w:val="0"/>
              <w:sz w:val="16"/>
            </w:rPr>
            <w:t>ZWEITEILIGE</w:t>
          </w:r>
          <w:r w:rsidR="00E36EF0">
            <w:rPr>
              <w:rFonts w:ascii="Trebuchet MS" w:hAnsi="Trebuchet MS"/>
              <w:snapToGrid w:val="0"/>
              <w:sz w:val="16"/>
            </w:rPr>
            <w:t xml:space="preserve"> SCHIEBELEITER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35F5F645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240266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240266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22F37EEB" w:rsidR="001E4744" w:rsidRPr="0095175A" w:rsidRDefault="00CA5A39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</w:t>
    </w:r>
    <w:r w:rsidR="00133B80">
      <w:rPr>
        <w:rFonts w:ascii="Trebuchet MS" w:hAnsi="Trebuchet MS"/>
        <w:sz w:val="16"/>
        <w:szCs w:val="12"/>
      </w:rPr>
      <w:t>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D33D" w14:textId="77777777" w:rsidR="00133B80" w:rsidRDefault="00133B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9DA21" w14:textId="77777777" w:rsidR="008724EB" w:rsidRDefault="008724EB">
      <w:r>
        <w:separator/>
      </w:r>
    </w:p>
  </w:footnote>
  <w:footnote w:type="continuationSeparator" w:id="0">
    <w:p w14:paraId="79915682" w14:textId="77777777" w:rsidR="008724EB" w:rsidRDefault="0087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9D46" w14:textId="77777777" w:rsidR="00133B80" w:rsidRDefault="00133B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CFBA" w14:textId="77777777" w:rsidR="00133B80" w:rsidRDefault="00133B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E7025" w14:textId="77777777" w:rsidR="00133B80" w:rsidRDefault="00133B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2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6042F"/>
    <w:rsid w:val="0008086C"/>
    <w:rsid w:val="000864BA"/>
    <w:rsid w:val="00097655"/>
    <w:rsid w:val="000C7FC1"/>
    <w:rsid w:val="000D369A"/>
    <w:rsid w:val="001104BB"/>
    <w:rsid w:val="00127B11"/>
    <w:rsid w:val="00133B80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12251"/>
    <w:rsid w:val="00240266"/>
    <w:rsid w:val="00292A0B"/>
    <w:rsid w:val="002E768E"/>
    <w:rsid w:val="002F3B6F"/>
    <w:rsid w:val="00303C58"/>
    <w:rsid w:val="00305BCE"/>
    <w:rsid w:val="0032225F"/>
    <w:rsid w:val="00325ED1"/>
    <w:rsid w:val="00353271"/>
    <w:rsid w:val="003A2049"/>
    <w:rsid w:val="003A7CCA"/>
    <w:rsid w:val="003B56B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76164"/>
    <w:rsid w:val="005A4493"/>
    <w:rsid w:val="005D10FC"/>
    <w:rsid w:val="0060467B"/>
    <w:rsid w:val="00621642"/>
    <w:rsid w:val="00633B4C"/>
    <w:rsid w:val="006460D2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6028B"/>
    <w:rsid w:val="008724EB"/>
    <w:rsid w:val="008E23A2"/>
    <w:rsid w:val="00911F49"/>
    <w:rsid w:val="00921A84"/>
    <w:rsid w:val="00931374"/>
    <w:rsid w:val="00934293"/>
    <w:rsid w:val="0095175A"/>
    <w:rsid w:val="009537C3"/>
    <w:rsid w:val="00986F9C"/>
    <w:rsid w:val="009E1B32"/>
    <w:rsid w:val="00A0744E"/>
    <w:rsid w:val="00A4442E"/>
    <w:rsid w:val="00A703F7"/>
    <w:rsid w:val="00A77259"/>
    <w:rsid w:val="00AB0E7F"/>
    <w:rsid w:val="00AC0344"/>
    <w:rsid w:val="00AC5804"/>
    <w:rsid w:val="00AD6133"/>
    <w:rsid w:val="00AD68AB"/>
    <w:rsid w:val="00AE5931"/>
    <w:rsid w:val="00AF235B"/>
    <w:rsid w:val="00B13DBA"/>
    <w:rsid w:val="00B17548"/>
    <w:rsid w:val="00B80236"/>
    <w:rsid w:val="00B97C1C"/>
    <w:rsid w:val="00BC5B3D"/>
    <w:rsid w:val="00BE3710"/>
    <w:rsid w:val="00C00EA0"/>
    <w:rsid w:val="00C36B42"/>
    <w:rsid w:val="00C657CD"/>
    <w:rsid w:val="00CA4D2C"/>
    <w:rsid w:val="00CA5A39"/>
    <w:rsid w:val="00CC3F91"/>
    <w:rsid w:val="00CC6372"/>
    <w:rsid w:val="00CE0C64"/>
    <w:rsid w:val="00CE2BB4"/>
    <w:rsid w:val="00CF2ACD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21A2E"/>
    <w:rsid w:val="00F37B4B"/>
    <w:rsid w:val="00F43573"/>
    <w:rsid w:val="00F72286"/>
    <w:rsid w:val="00F85C68"/>
    <w:rsid w:val="00FD5D19"/>
    <w:rsid w:val="00FD7DCC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564AEC73-C120-49DE-8596-9938D35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1284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15</cp:revision>
  <cp:lastPrinted>2025-03-19T07:16:00Z</cp:lastPrinted>
  <dcterms:created xsi:type="dcterms:W3CDTF">2023-11-23T07:58:00Z</dcterms:created>
  <dcterms:modified xsi:type="dcterms:W3CDTF">2025-03-19T07:16:00Z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