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3B75E65E" w:rsidR="00934293" w:rsidRPr="00E11D81" w:rsidRDefault="00F14D11" w:rsidP="00921A84">
            <w:pPr>
              <w:pStyle w:val="berschrift1"/>
            </w:pPr>
            <w:r>
              <w:t>Verbind</w:t>
            </w:r>
            <w:r w:rsidR="004822AD">
              <w:t>ungsmittel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0732D450" w:rsidR="006A560A" w:rsidRPr="00E11D81" w:rsidRDefault="004822AD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</w:t>
            </w:r>
            <w:r w:rsidR="002C3FEB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7E157794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nicht abgenützt, keine Risse oder sonstige Beschädigung</w:t>
            </w:r>
            <w:r w:rsidR="00A1638F">
              <w:rPr>
                <w:rFonts w:ascii="Trebuchet MS" w:hAnsi="Trebuchet MS"/>
                <w:sz w:val="20"/>
              </w:rPr>
              <w:t>, Typenschild</w:t>
            </w:r>
            <w:r w:rsidR="004822AD">
              <w:rPr>
                <w:rFonts w:ascii="Trebuchet MS" w:hAnsi="Trebuchet MS"/>
                <w:sz w:val="20"/>
              </w:rPr>
              <w:t xml:space="preserve">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02B3D9A2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weist keine Flecken infolge Einwirken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2554F7BF" w:rsidR="00564542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48758725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weist keine Stockflecken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14D11" w:rsidRPr="00E11D81" w14:paraId="530543A3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2BCBA2B" w14:textId="77777777" w:rsidR="00F14D11" w:rsidRPr="00E11D81" w:rsidRDefault="00F14D1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AC03" w14:textId="77777777" w:rsidR="00F14D11" w:rsidRPr="00E11D81" w:rsidRDefault="00F14D1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9EE6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3AF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7161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301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31D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D326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A3D10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5C740689" w:rsidR="000E091B" w:rsidRPr="00E11D81" w:rsidRDefault="00F14D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Karabiner und Beschlagteile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ED428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ED428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6377A5">
      <w:pPr>
        <w:rPr>
          <w:rFonts w:ascii="Trebuchet MS" w:hAnsi="Trebuchet MS"/>
        </w:rPr>
      </w:pPr>
    </w:p>
    <w:sectPr w:rsidR="0032225F" w:rsidRPr="00E11D81" w:rsidSect="00901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E12E" w14:textId="77777777" w:rsidR="00CF6D50" w:rsidRDefault="00CF6D50">
      <w:r>
        <w:separator/>
      </w:r>
    </w:p>
  </w:endnote>
  <w:endnote w:type="continuationSeparator" w:id="0">
    <w:p w14:paraId="65F232F7" w14:textId="77777777" w:rsidR="00CF6D50" w:rsidRDefault="00CF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E746" w14:textId="77777777" w:rsidR="00931762" w:rsidRDefault="009317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236F9C58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F14D11">
            <w:rPr>
              <w:rFonts w:ascii="Trebuchet MS" w:hAnsi="Trebuchet MS"/>
              <w:snapToGrid w:val="0"/>
              <w:sz w:val="16"/>
            </w:rPr>
            <w:t>VERBINDUNGSMITTEL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0BED9C30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FC2F17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FC2F17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5466D261" w:rsidR="001E4744" w:rsidRPr="0095175A" w:rsidRDefault="00931762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 xml:space="preserve"> 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9C4A" w14:textId="77777777" w:rsidR="00931762" w:rsidRDefault="009317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CC72" w14:textId="77777777" w:rsidR="00CF6D50" w:rsidRDefault="00CF6D50">
      <w:r>
        <w:separator/>
      </w:r>
    </w:p>
  </w:footnote>
  <w:footnote w:type="continuationSeparator" w:id="0">
    <w:p w14:paraId="1547767E" w14:textId="77777777" w:rsidR="00CF6D50" w:rsidRDefault="00CF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D162" w14:textId="77777777" w:rsidR="00931762" w:rsidRDefault="009317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924F" w14:textId="77777777" w:rsidR="00931762" w:rsidRDefault="009317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AEA2" w14:textId="77777777" w:rsidR="00931762" w:rsidRDefault="009317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1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48A8"/>
    <w:rsid w:val="00055C7D"/>
    <w:rsid w:val="0008086C"/>
    <w:rsid w:val="000864BA"/>
    <w:rsid w:val="00097655"/>
    <w:rsid w:val="000A4729"/>
    <w:rsid w:val="000D369A"/>
    <w:rsid w:val="000E091B"/>
    <w:rsid w:val="001104BB"/>
    <w:rsid w:val="00121B1D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92A0B"/>
    <w:rsid w:val="002C3FE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822AD"/>
    <w:rsid w:val="00483C0B"/>
    <w:rsid w:val="004F3FDB"/>
    <w:rsid w:val="00503A8E"/>
    <w:rsid w:val="005225D2"/>
    <w:rsid w:val="00522F3C"/>
    <w:rsid w:val="005515D0"/>
    <w:rsid w:val="00554020"/>
    <w:rsid w:val="00564542"/>
    <w:rsid w:val="00576164"/>
    <w:rsid w:val="005A4493"/>
    <w:rsid w:val="0060467B"/>
    <w:rsid w:val="00621642"/>
    <w:rsid w:val="00633B4C"/>
    <w:rsid w:val="006377A5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D776F"/>
    <w:rsid w:val="008E23A2"/>
    <w:rsid w:val="009015D6"/>
    <w:rsid w:val="0091420E"/>
    <w:rsid w:val="00921A84"/>
    <w:rsid w:val="00931762"/>
    <w:rsid w:val="00934293"/>
    <w:rsid w:val="0095175A"/>
    <w:rsid w:val="009537C3"/>
    <w:rsid w:val="00986F9C"/>
    <w:rsid w:val="009E1B32"/>
    <w:rsid w:val="00A1638F"/>
    <w:rsid w:val="00A33C02"/>
    <w:rsid w:val="00A4442E"/>
    <w:rsid w:val="00A703F7"/>
    <w:rsid w:val="00A71ACD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C58DB"/>
    <w:rsid w:val="00CE0C64"/>
    <w:rsid w:val="00CE2BB4"/>
    <w:rsid w:val="00CF6D50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D428A"/>
    <w:rsid w:val="00EE1228"/>
    <w:rsid w:val="00F01008"/>
    <w:rsid w:val="00F072FC"/>
    <w:rsid w:val="00F14D11"/>
    <w:rsid w:val="00F14DD9"/>
    <w:rsid w:val="00F37B4B"/>
    <w:rsid w:val="00F43573"/>
    <w:rsid w:val="00F66752"/>
    <w:rsid w:val="00F72286"/>
    <w:rsid w:val="00F85C68"/>
    <w:rsid w:val="00FC2F17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CB4741B3-3431-4837-8DA9-E0E99D124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74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761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10</cp:revision>
  <cp:lastPrinted>2025-03-19T07:17:00Z</cp:lastPrinted>
  <dcterms:created xsi:type="dcterms:W3CDTF">2023-11-23T10:54:00Z</dcterms:created>
  <dcterms:modified xsi:type="dcterms:W3CDTF">2025-03-19T07:17:00Z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