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180E6918" w:rsidR="00934293" w:rsidRPr="00E11D81" w:rsidRDefault="009015D6" w:rsidP="00921A84">
            <w:pPr>
              <w:pStyle w:val="berschrift1"/>
            </w:pPr>
            <w:r>
              <w:t>Steckleiter</w:t>
            </w:r>
            <w:r w:rsidR="00D31C11">
              <w:t>einsteckteil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7C41A26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807921">
              <w:rPr>
                <w:rFonts w:ascii="Trebuchet MS" w:hAnsi="Trebuchet MS" w:cs="Arial"/>
              </w:rPr>
              <w:t>- und Funktionsprüfung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3F6942E7" w:rsidR="006A560A" w:rsidRPr="00E11D81" w:rsidRDefault="004E5BB5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4790CDC0" w:rsidR="00D34D9A" w:rsidRPr="00E11D81" w:rsidRDefault="00D31C1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Formveränderung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26A0A6AC" w:rsidR="00D34D9A" w:rsidRPr="00E11D81" w:rsidRDefault="00D31C1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Rissbildung an Metallteilen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1F6566DC" w:rsidR="00D34D9A" w:rsidRPr="00E11D81" w:rsidRDefault="00D31C1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Endkappen haben festen Sitz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4C0048F8" w14:textId="77777777" w:rsidTr="00E714E3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FD0E57A" w14:textId="6581DEB9" w:rsidR="00D34D9A" w:rsidRPr="00E11D81" w:rsidRDefault="00A33C02" w:rsidP="00E714E3">
            <w:pPr>
              <w:pStyle w:val="berschrift2"/>
            </w:pPr>
            <w:r>
              <w:t>Funktionsprüfung</w:t>
            </w:r>
          </w:p>
        </w:tc>
      </w:tr>
      <w:tr w:rsidR="00574F50" w:rsidRPr="00E11D81" w14:paraId="282A0E12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3103AA2" w14:textId="77777777" w:rsidR="00574F50" w:rsidRPr="00E11D81" w:rsidRDefault="00574F50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41E7" w14:textId="126A244C" w:rsidR="00574F50" w:rsidRDefault="00574F5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Verbindung mit Steckleiterteilen leichtgängig, Federdruck vorhanden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07B7" w14:textId="77777777" w:rsidR="00574F50" w:rsidRPr="00E11D81" w:rsidRDefault="00574F5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FEA6" w14:textId="77777777" w:rsidR="00574F50" w:rsidRPr="00E11D81" w:rsidRDefault="00574F5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D1A38" w14:textId="77777777" w:rsidR="00574F50" w:rsidRPr="00E11D81" w:rsidRDefault="00574F5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B02F" w14:textId="77777777" w:rsidR="00574F50" w:rsidRPr="00E11D81" w:rsidRDefault="00574F5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ACCBF" w14:textId="77777777" w:rsidR="00574F50" w:rsidRPr="00E11D81" w:rsidRDefault="00574F5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94C6" w14:textId="77777777" w:rsidR="00574F50" w:rsidRPr="00E11D81" w:rsidRDefault="00574F5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716484" w14:textId="77777777" w:rsidR="00574F50" w:rsidRPr="00E11D81" w:rsidRDefault="00574F5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6F63E11E" w:rsidR="000E091B" w:rsidRPr="00E11D81" w:rsidRDefault="009015D6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Sperrbolzen rasten ein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AE69F8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AE69F8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 w:rsidSect="009015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A80D4" w14:textId="77777777" w:rsidR="00B30B87" w:rsidRDefault="00B30B87">
      <w:r>
        <w:separator/>
      </w:r>
    </w:p>
  </w:endnote>
  <w:endnote w:type="continuationSeparator" w:id="0">
    <w:p w14:paraId="2785CB72" w14:textId="77777777" w:rsidR="00B30B87" w:rsidRDefault="00B3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CE00F" w14:textId="77777777" w:rsidR="004B66EE" w:rsidRDefault="004B66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49C5BACF" w:rsidR="0095175A" w:rsidRPr="00A55204" w:rsidRDefault="0095175A" w:rsidP="00A1536E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0A4729">
            <w:rPr>
              <w:rFonts w:ascii="Trebuchet MS" w:hAnsi="Trebuchet MS"/>
              <w:snapToGrid w:val="0"/>
              <w:sz w:val="16"/>
            </w:rPr>
            <w:t>STECKLEITEREINSTECKTEIL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107E6CC0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574F50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574F50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117D0B94" w:rsidR="001E4744" w:rsidRPr="0095175A" w:rsidRDefault="004B66EE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3D28A" w14:textId="77777777" w:rsidR="004B66EE" w:rsidRDefault="004B66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8E94D" w14:textId="77777777" w:rsidR="00B30B87" w:rsidRDefault="00B30B87">
      <w:r>
        <w:separator/>
      </w:r>
    </w:p>
  </w:footnote>
  <w:footnote w:type="continuationSeparator" w:id="0">
    <w:p w14:paraId="03A56AFC" w14:textId="77777777" w:rsidR="00B30B87" w:rsidRDefault="00B30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0E415" w14:textId="77777777" w:rsidR="004B66EE" w:rsidRDefault="004B66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7D9B8" w14:textId="77777777" w:rsidR="004B66EE" w:rsidRDefault="004B66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B8257" w14:textId="77777777" w:rsidR="004B66EE" w:rsidRDefault="004B66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477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FF2"/>
    <w:rsid w:val="00034A4C"/>
    <w:rsid w:val="00052EA6"/>
    <w:rsid w:val="00055C7D"/>
    <w:rsid w:val="0008086C"/>
    <w:rsid w:val="000864BA"/>
    <w:rsid w:val="00097655"/>
    <w:rsid w:val="000A4729"/>
    <w:rsid w:val="000D369A"/>
    <w:rsid w:val="000E091B"/>
    <w:rsid w:val="001104BB"/>
    <w:rsid w:val="00127B11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A0CA3"/>
    <w:rsid w:val="002E768E"/>
    <w:rsid w:val="002F3B6F"/>
    <w:rsid w:val="00303C58"/>
    <w:rsid w:val="00305BCE"/>
    <w:rsid w:val="0032225F"/>
    <w:rsid w:val="00325ED1"/>
    <w:rsid w:val="00353271"/>
    <w:rsid w:val="003A7CCA"/>
    <w:rsid w:val="003D4A0F"/>
    <w:rsid w:val="003E5AB6"/>
    <w:rsid w:val="003F0096"/>
    <w:rsid w:val="00402867"/>
    <w:rsid w:val="004105CF"/>
    <w:rsid w:val="00415CC1"/>
    <w:rsid w:val="00443F3D"/>
    <w:rsid w:val="004A3D5E"/>
    <w:rsid w:val="004B66EE"/>
    <w:rsid w:val="004E5BB5"/>
    <w:rsid w:val="004F3FDB"/>
    <w:rsid w:val="00503A8E"/>
    <w:rsid w:val="005225D2"/>
    <w:rsid w:val="00522F3C"/>
    <w:rsid w:val="005515D0"/>
    <w:rsid w:val="00554020"/>
    <w:rsid w:val="00574F50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413EC"/>
    <w:rsid w:val="00754FA1"/>
    <w:rsid w:val="00773132"/>
    <w:rsid w:val="007A66EC"/>
    <w:rsid w:val="007E17B2"/>
    <w:rsid w:val="007E225F"/>
    <w:rsid w:val="007E4E7F"/>
    <w:rsid w:val="007E65DB"/>
    <w:rsid w:val="007F7FDE"/>
    <w:rsid w:val="00807921"/>
    <w:rsid w:val="00821D06"/>
    <w:rsid w:val="0085329A"/>
    <w:rsid w:val="008E23A2"/>
    <w:rsid w:val="009015D6"/>
    <w:rsid w:val="00921A84"/>
    <w:rsid w:val="00934293"/>
    <w:rsid w:val="0095175A"/>
    <w:rsid w:val="009537C3"/>
    <w:rsid w:val="00986F9C"/>
    <w:rsid w:val="009E1B32"/>
    <w:rsid w:val="00A1536E"/>
    <w:rsid w:val="00A33C02"/>
    <w:rsid w:val="00A4442E"/>
    <w:rsid w:val="00A703F7"/>
    <w:rsid w:val="00A77259"/>
    <w:rsid w:val="00AB0E7F"/>
    <w:rsid w:val="00AC5804"/>
    <w:rsid w:val="00AD6133"/>
    <w:rsid w:val="00AD68AB"/>
    <w:rsid w:val="00AE5931"/>
    <w:rsid w:val="00AE69F8"/>
    <w:rsid w:val="00AF235B"/>
    <w:rsid w:val="00B13DBA"/>
    <w:rsid w:val="00B17548"/>
    <w:rsid w:val="00B30B87"/>
    <w:rsid w:val="00B80236"/>
    <w:rsid w:val="00BE3710"/>
    <w:rsid w:val="00C00EA0"/>
    <w:rsid w:val="00C36B42"/>
    <w:rsid w:val="00C657CD"/>
    <w:rsid w:val="00CC3F91"/>
    <w:rsid w:val="00CD78D5"/>
    <w:rsid w:val="00CE0C64"/>
    <w:rsid w:val="00CE2BB4"/>
    <w:rsid w:val="00CF0A6F"/>
    <w:rsid w:val="00D31C11"/>
    <w:rsid w:val="00D322A8"/>
    <w:rsid w:val="00D34D9A"/>
    <w:rsid w:val="00D57536"/>
    <w:rsid w:val="00D710BF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9412D"/>
    <w:rsid w:val="00EE1228"/>
    <w:rsid w:val="00F01008"/>
    <w:rsid w:val="00F072FC"/>
    <w:rsid w:val="00F14DD9"/>
    <w:rsid w:val="00F3327B"/>
    <w:rsid w:val="00F37B4B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BE2FA-304E-440C-B05A-D46E0F0F7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54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632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10</cp:revision>
  <cp:lastPrinted>2025-03-19T06:40:00Z</cp:lastPrinted>
  <dcterms:created xsi:type="dcterms:W3CDTF">2023-11-23T08:07:00Z</dcterms:created>
  <dcterms:modified xsi:type="dcterms:W3CDTF">2025-03-19T06:41:00Z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