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5E719D41" w:rsidR="00934293" w:rsidRPr="00E11D81" w:rsidRDefault="00795BCA" w:rsidP="00921A84">
            <w:pPr>
              <w:pStyle w:val="berschrift1"/>
            </w:pPr>
            <w:r>
              <w:t>Steck</w:t>
            </w:r>
            <w:r w:rsidR="006E6194">
              <w:t>leiter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08C84E5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1E000C">
              <w:rPr>
                <w:rFonts w:ascii="Trebuchet MS" w:hAnsi="Trebuchet MS" w:cs="Arial"/>
              </w:rPr>
              <w:t>- und</w:t>
            </w:r>
            <w:r w:rsidR="00F20A21">
              <w:rPr>
                <w:rFonts w:ascii="Trebuchet MS" w:hAnsi="Trebuchet MS" w:cs="Arial"/>
              </w:rPr>
              <w:t xml:space="preserve"> Funktionsprüfung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12D044E0" w:rsidR="006A560A" w:rsidRPr="00E11D81" w:rsidRDefault="00795BC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5CC6A6C1" w:rsidR="00D34D9A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Alle Geräteteile sind vorhanden</w:t>
            </w:r>
            <w:r w:rsidR="009C6C6A">
              <w:rPr>
                <w:rFonts w:ascii="Trebuchet MS" w:hAnsi="Trebuchet MS"/>
                <w:sz w:val="20"/>
              </w:rPr>
              <w:t>, Piktogramme lesbar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764E6111" w:rsidR="00D34D9A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Die Kunststoffteile sind in Ordnung und</w:t>
            </w:r>
            <w:r w:rsidR="00795BCA">
              <w:rPr>
                <w:rFonts w:ascii="Trebuchet MS" w:hAnsi="Trebuchet MS"/>
                <w:sz w:val="20"/>
              </w:rPr>
              <w:t xml:space="preserve"> haben keine Risse oder Sprünge sofern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363E56FB" w:rsidR="00564542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Die Aluminiumteile der Leiter sind in Ordnung und nicht verbogen.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795BCA" w:rsidRPr="00E11D81" w14:paraId="18C6FCF8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0058C4C" w14:textId="77777777" w:rsidR="00795BCA" w:rsidRPr="00E11D81" w:rsidRDefault="00795BC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1F72" w14:textId="2874AD1E" w:rsidR="00795BCA" w:rsidRDefault="00795BC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Korrosionsschäden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2F1B" w14:textId="77777777" w:rsidR="00795BCA" w:rsidRPr="00E11D81" w:rsidRDefault="00795BC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FEB8" w14:textId="77777777" w:rsidR="00795BCA" w:rsidRPr="00E11D81" w:rsidRDefault="00795BC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9F81" w14:textId="77777777" w:rsidR="00795BCA" w:rsidRPr="00E11D81" w:rsidRDefault="00795BC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D65A" w14:textId="77777777" w:rsidR="00795BCA" w:rsidRPr="00E11D81" w:rsidRDefault="00795BC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2744" w14:textId="77777777" w:rsidR="00795BCA" w:rsidRPr="00E11D81" w:rsidRDefault="00795BC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3D1D" w14:textId="77777777" w:rsidR="00795BCA" w:rsidRPr="00E11D81" w:rsidRDefault="00795BC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93A1B" w14:textId="77777777" w:rsidR="00795BCA" w:rsidRPr="00E11D81" w:rsidRDefault="00795BC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2CB30089" w:rsidR="00D34D9A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bleibenden Formveränderungen</w:t>
            </w:r>
            <w:r>
              <w:rPr>
                <w:rFonts w:ascii="Trebuchet MS" w:hAnsi="Trebuchet MS"/>
                <w:sz w:val="20"/>
              </w:rPr>
              <w:br/>
              <w:t>(Quetschungen, Dellen, …)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E6194" w:rsidRPr="00E11D81" w14:paraId="4AEFC0B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14BD6EF" w14:textId="77777777" w:rsidR="006E6194" w:rsidRPr="00E11D81" w:rsidRDefault="006E6194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2CB8" w14:textId="77777777" w:rsidR="006E6194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Die Leiter lässt sich einfach und ohne zu verklemmen nach Verwendungsanleitung auf und abbauen.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7AE4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5F49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40ED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6991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8C43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9CBD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FBD38F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E6194" w:rsidRPr="00E11D81" w14:paraId="5562C703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AC0BC96" w14:textId="77777777" w:rsidR="006E6194" w:rsidRPr="00E11D81" w:rsidRDefault="006E6194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C8B7" w14:textId="43CF6F9B" w:rsidR="006E6194" w:rsidRPr="00E11D81" w:rsidRDefault="001E000C" w:rsidP="001E000C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Sperrbolzen-</w:t>
            </w:r>
            <w:r w:rsidR="00795BCA">
              <w:rPr>
                <w:rFonts w:ascii="Trebuchet MS" w:hAnsi="Trebuchet MS"/>
                <w:sz w:val="20"/>
              </w:rPr>
              <w:t>Federdruck</w:t>
            </w:r>
            <w:r>
              <w:rPr>
                <w:rFonts w:ascii="Trebuchet MS" w:hAnsi="Trebuchet MS"/>
                <w:sz w:val="20"/>
              </w:rPr>
              <w:t xml:space="preserve"> vorhanden,</w:t>
            </w:r>
            <w:r w:rsidR="00795BCA">
              <w:rPr>
                <w:rFonts w:ascii="Trebuchet MS" w:hAnsi="Trebuchet MS"/>
                <w:sz w:val="20"/>
              </w:rPr>
              <w:t xml:space="preserve"> funktionsfähig und leichtgängig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08D9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23C2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826D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44DF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FE78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2B2A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9E7EA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0DD148CE" w:rsidR="000E091B" w:rsidRPr="00E11D81" w:rsidRDefault="00795BC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Steckkäststen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und Schnappschlösser sitzen fest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9C1976" w:rsidRPr="00E11D81" w14:paraId="3D8941D5" w14:textId="77777777" w:rsidTr="005354E5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1CC605" w14:textId="37BE825D" w:rsidR="009C1976" w:rsidRDefault="009C1976" w:rsidP="009C1976">
            <w:pPr>
              <w:spacing w:before="120" w:after="120"/>
              <w:ind w:left="57" w:right="57"/>
              <w:rPr>
                <w:rFonts w:ascii="Trebuchet MS" w:hAnsi="Trebuchet MS" w:cs="Arial"/>
                <w:b/>
                <w:szCs w:val="24"/>
              </w:rPr>
            </w:pPr>
            <w:r>
              <w:rPr>
                <w:rFonts w:ascii="Trebuchet MS" w:hAnsi="Trebuchet MS" w:cs="Arial"/>
                <w:b/>
                <w:szCs w:val="24"/>
              </w:rPr>
              <w:t>Funktionsprüfung</w:t>
            </w:r>
          </w:p>
          <w:tbl>
            <w:tblPr>
              <w:tblStyle w:val="Tabellenraster"/>
              <w:tblW w:w="15186" w:type="dxa"/>
              <w:tblInd w:w="371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1418"/>
              <w:gridCol w:w="1417"/>
              <w:gridCol w:w="1276"/>
              <w:gridCol w:w="1417"/>
              <w:gridCol w:w="1276"/>
              <w:gridCol w:w="1276"/>
              <w:gridCol w:w="1862"/>
            </w:tblGrid>
            <w:tr w:rsidR="009C1976" w14:paraId="6C7019B1" w14:textId="4CD48476" w:rsidTr="009C1976">
              <w:tc>
                <w:tcPr>
                  <w:tcW w:w="5244" w:type="dxa"/>
                </w:tcPr>
                <w:p w14:paraId="038E293F" w14:textId="47D5E8EA" w:rsidR="009C1976" w:rsidRPr="009C1976" w:rsidRDefault="009C1976" w:rsidP="009C1976">
                  <w:pPr>
                    <w:spacing w:before="120" w:after="120"/>
                    <w:ind w:right="57"/>
                    <w:rPr>
                      <w:rFonts w:ascii="Trebuchet MS" w:hAnsi="Trebuchet MS" w:cs="Arial"/>
                      <w:sz w:val="20"/>
                    </w:rPr>
                  </w:pPr>
                  <w:r w:rsidRPr="009C1976">
                    <w:rPr>
                      <w:rFonts w:ascii="Trebuchet MS" w:hAnsi="Trebuchet MS" w:cs="Arial"/>
                      <w:sz w:val="20"/>
                    </w:rPr>
                    <w:t xml:space="preserve">Steckverbindungen aller </w:t>
                  </w:r>
                  <w:r>
                    <w:rPr>
                      <w:rFonts w:ascii="Trebuchet MS" w:hAnsi="Trebuchet MS" w:cs="Arial"/>
                      <w:sz w:val="20"/>
                    </w:rPr>
                    <w:t>4 Leiterteile untereinander wechselweise leichtgängig verbindbar</w:t>
                  </w:r>
                </w:p>
              </w:tc>
              <w:tc>
                <w:tcPr>
                  <w:tcW w:w="1418" w:type="dxa"/>
                </w:tcPr>
                <w:p w14:paraId="12247DAA" w14:textId="77777777" w:rsidR="009C1976" w:rsidRDefault="009C1976" w:rsidP="009C1976">
                  <w:pPr>
                    <w:spacing w:before="120" w:after="120"/>
                    <w:ind w:right="57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CF5B09C" w14:textId="77777777" w:rsidR="009C1976" w:rsidRDefault="009C1976" w:rsidP="009C1976">
                  <w:pPr>
                    <w:spacing w:before="120" w:after="120"/>
                    <w:ind w:right="57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8851FF3" w14:textId="77777777" w:rsidR="009C1976" w:rsidRDefault="009C1976" w:rsidP="009C1976">
                  <w:pPr>
                    <w:spacing w:before="120" w:after="120"/>
                    <w:ind w:right="57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627677F" w14:textId="77777777" w:rsidR="009C1976" w:rsidRDefault="009C1976" w:rsidP="009C1976">
                  <w:pPr>
                    <w:spacing w:before="120" w:after="120"/>
                    <w:ind w:right="57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0BA5225" w14:textId="77777777" w:rsidR="009C1976" w:rsidRDefault="009C1976" w:rsidP="009C1976">
                  <w:pPr>
                    <w:spacing w:before="120" w:after="120"/>
                    <w:ind w:right="57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6EE3B92" w14:textId="77777777" w:rsidR="009C1976" w:rsidRDefault="009C1976" w:rsidP="009C1976">
                  <w:pPr>
                    <w:spacing w:before="120" w:after="120"/>
                    <w:ind w:right="57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14:paraId="0FEA827B" w14:textId="77777777" w:rsidR="009C1976" w:rsidRDefault="009C1976" w:rsidP="009C1976">
                  <w:pPr>
                    <w:spacing w:before="120" w:after="120"/>
                    <w:ind w:right="57" w:hanging="400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  <w:tr w:rsidR="009C1976" w14:paraId="57EC6D7B" w14:textId="77777777" w:rsidTr="009C1976">
              <w:tc>
                <w:tcPr>
                  <w:tcW w:w="5244" w:type="dxa"/>
                </w:tcPr>
                <w:p w14:paraId="390BEDD2" w14:textId="76299F48" w:rsidR="009C1976" w:rsidRPr="009C1976" w:rsidRDefault="009C1976" w:rsidP="009C1976">
                  <w:pPr>
                    <w:spacing w:before="120" w:after="120"/>
                    <w:ind w:right="57"/>
                    <w:rPr>
                      <w:rFonts w:ascii="Trebuchet MS" w:hAnsi="Trebuchet MS" w:cs="Arial"/>
                      <w:sz w:val="20"/>
                    </w:rPr>
                  </w:pPr>
                  <w:r>
                    <w:rPr>
                      <w:rFonts w:ascii="Trebuchet MS" w:hAnsi="Trebuchet MS" w:cs="Arial"/>
                      <w:sz w:val="20"/>
                    </w:rPr>
                    <w:t>Sperrbolzen rasten ein</w:t>
                  </w:r>
                </w:p>
              </w:tc>
              <w:tc>
                <w:tcPr>
                  <w:tcW w:w="1418" w:type="dxa"/>
                </w:tcPr>
                <w:p w14:paraId="19AF692F" w14:textId="77777777" w:rsidR="009C1976" w:rsidRDefault="009C1976" w:rsidP="009C1976">
                  <w:pPr>
                    <w:spacing w:before="120" w:after="120"/>
                    <w:ind w:right="57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962E605" w14:textId="77777777" w:rsidR="009C1976" w:rsidRDefault="009C1976" w:rsidP="009C1976">
                  <w:pPr>
                    <w:spacing w:before="120" w:after="120"/>
                    <w:ind w:right="57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21F45A0" w14:textId="77777777" w:rsidR="009C1976" w:rsidRDefault="009C1976" w:rsidP="009C1976">
                  <w:pPr>
                    <w:spacing w:before="120" w:after="120"/>
                    <w:ind w:right="57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4BEF60C" w14:textId="77777777" w:rsidR="009C1976" w:rsidRDefault="009C1976" w:rsidP="009C1976">
                  <w:pPr>
                    <w:spacing w:before="120" w:after="120"/>
                    <w:ind w:right="57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CF20BEB" w14:textId="77777777" w:rsidR="009C1976" w:rsidRDefault="009C1976" w:rsidP="009C1976">
                  <w:pPr>
                    <w:spacing w:before="120" w:after="120"/>
                    <w:ind w:right="57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CBFFCE1" w14:textId="77777777" w:rsidR="009C1976" w:rsidRDefault="009C1976" w:rsidP="009C1976">
                  <w:pPr>
                    <w:spacing w:before="120" w:after="120"/>
                    <w:ind w:right="57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14:paraId="2C551AA8" w14:textId="77777777" w:rsidR="009C1976" w:rsidRDefault="009C1976" w:rsidP="009C1976">
                  <w:pPr>
                    <w:spacing w:before="120" w:after="120"/>
                    <w:ind w:right="57" w:hanging="400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</w:tbl>
          <w:p w14:paraId="02602572" w14:textId="77777777" w:rsidR="009C1976" w:rsidRPr="00E11D81" w:rsidRDefault="009C1976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lastRenderedPageBreak/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DC38D0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DC38D0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6F6CB" w14:textId="77777777" w:rsidR="008B2D51" w:rsidRDefault="008B2D51">
      <w:r>
        <w:separator/>
      </w:r>
    </w:p>
  </w:endnote>
  <w:endnote w:type="continuationSeparator" w:id="0">
    <w:p w14:paraId="390FE37F" w14:textId="77777777" w:rsidR="008B2D51" w:rsidRDefault="008B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E4C7" w14:textId="77777777" w:rsidR="00571AEC" w:rsidRDefault="00571A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06390742" w:rsidR="0095175A" w:rsidRPr="00A55204" w:rsidRDefault="0095175A" w:rsidP="00FB55E4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663303">
            <w:rPr>
              <w:rFonts w:ascii="Trebuchet MS" w:hAnsi="Trebuchet MS"/>
              <w:snapToGrid w:val="0"/>
              <w:sz w:val="16"/>
            </w:rPr>
            <w:t>STECK</w:t>
          </w:r>
          <w:r w:rsidR="006E6194">
            <w:rPr>
              <w:rFonts w:ascii="Trebuchet MS" w:hAnsi="Trebuchet MS"/>
              <w:snapToGrid w:val="0"/>
              <w:sz w:val="16"/>
            </w:rPr>
            <w:t>LEITER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54A592E0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1E000C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1E000C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5D28E0B0" w:rsidR="001E4744" w:rsidRPr="0095175A" w:rsidRDefault="00571AEC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688F" w14:textId="77777777" w:rsidR="00571AEC" w:rsidRDefault="00571A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8D8C9" w14:textId="77777777" w:rsidR="008B2D51" w:rsidRDefault="008B2D51">
      <w:r>
        <w:separator/>
      </w:r>
    </w:p>
  </w:footnote>
  <w:footnote w:type="continuationSeparator" w:id="0">
    <w:p w14:paraId="21153533" w14:textId="77777777" w:rsidR="008B2D51" w:rsidRDefault="008B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99BA" w14:textId="77777777" w:rsidR="00571AEC" w:rsidRDefault="00571A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03E00" w14:textId="77777777" w:rsidR="00571AEC" w:rsidRDefault="00571AE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36B01" w14:textId="77777777" w:rsidR="00571AEC" w:rsidRDefault="00571A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691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0108"/>
    <w:rsid w:val="0001644F"/>
    <w:rsid w:val="00033FF2"/>
    <w:rsid w:val="00052EA6"/>
    <w:rsid w:val="00055C7D"/>
    <w:rsid w:val="000806F1"/>
    <w:rsid w:val="0008086C"/>
    <w:rsid w:val="000864BA"/>
    <w:rsid w:val="00097655"/>
    <w:rsid w:val="000A4729"/>
    <w:rsid w:val="000D369A"/>
    <w:rsid w:val="000E091B"/>
    <w:rsid w:val="001104BB"/>
    <w:rsid w:val="00127B11"/>
    <w:rsid w:val="0014774B"/>
    <w:rsid w:val="00154814"/>
    <w:rsid w:val="00175886"/>
    <w:rsid w:val="00184BA1"/>
    <w:rsid w:val="00184F9F"/>
    <w:rsid w:val="0019797C"/>
    <w:rsid w:val="001A5464"/>
    <w:rsid w:val="001E000C"/>
    <w:rsid w:val="001E4744"/>
    <w:rsid w:val="001E7B82"/>
    <w:rsid w:val="00203601"/>
    <w:rsid w:val="00292A0B"/>
    <w:rsid w:val="002E768E"/>
    <w:rsid w:val="002F3B6F"/>
    <w:rsid w:val="002F7A96"/>
    <w:rsid w:val="00303C58"/>
    <w:rsid w:val="00305BCE"/>
    <w:rsid w:val="0032225F"/>
    <w:rsid w:val="00325ED1"/>
    <w:rsid w:val="003513DC"/>
    <w:rsid w:val="00353271"/>
    <w:rsid w:val="003A7CCA"/>
    <w:rsid w:val="003D4A0F"/>
    <w:rsid w:val="003F0096"/>
    <w:rsid w:val="00402867"/>
    <w:rsid w:val="004105CF"/>
    <w:rsid w:val="00415CC1"/>
    <w:rsid w:val="00443F3D"/>
    <w:rsid w:val="0046161A"/>
    <w:rsid w:val="004F3FDB"/>
    <w:rsid w:val="00503A8E"/>
    <w:rsid w:val="005225D2"/>
    <w:rsid w:val="00522F3C"/>
    <w:rsid w:val="005515D0"/>
    <w:rsid w:val="00554020"/>
    <w:rsid w:val="00564542"/>
    <w:rsid w:val="00571AEC"/>
    <w:rsid w:val="00576164"/>
    <w:rsid w:val="0060467B"/>
    <w:rsid w:val="00621642"/>
    <w:rsid w:val="00624800"/>
    <w:rsid w:val="00633B4C"/>
    <w:rsid w:val="00655BD4"/>
    <w:rsid w:val="0065677E"/>
    <w:rsid w:val="00663303"/>
    <w:rsid w:val="00670C9C"/>
    <w:rsid w:val="00675156"/>
    <w:rsid w:val="0068687C"/>
    <w:rsid w:val="00693B02"/>
    <w:rsid w:val="006A560A"/>
    <w:rsid w:val="006A5AAC"/>
    <w:rsid w:val="006C5F61"/>
    <w:rsid w:val="006D1308"/>
    <w:rsid w:val="006E6194"/>
    <w:rsid w:val="00754FA1"/>
    <w:rsid w:val="00773132"/>
    <w:rsid w:val="00795BCA"/>
    <w:rsid w:val="007A66EC"/>
    <w:rsid w:val="007E17B2"/>
    <w:rsid w:val="007E225F"/>
    <w:rsid w:val="007E4E7F"/>
    <w:rsid w:val="007E65DB"/>
    <w:rsid w:val="007F7FDE"/>
    <w:rsid w:val="00821D06"/>
    <w:rsid w:val="0085329A"/>
    <w:rsid w:val="00866F62"/>
    <w:rsid w:val="00890AF8"/>
    <w:rsid w:val="008B2D51"/>
    <w:rsid w:val="008E23A2"/>
    <w:rsid w:val="009015D6"/>
    <w:rsid w:val="00901691"/>
    <w:rsid w:val="0091420E"/>
    <w:rsid w:val="00921A84"/>
    <w:rsid w:val="00934293"/>
    <w:rsid w:val="0095175A"/>
    <w:rsid w:val="009537C3"/>
    <w:rsid w:val="00986F9C"/>
    <w:rsid w:val="009C1976"/>
    <w:rsid w:val="009C6C6A"/>
    <w:rsid w:val="009D3504"/>
    <w:rsid w:val="009E1B32"/>
    <w:rsid w:val="00A3148E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A7851"/>
    <w:rsid w:val="00BE3710"/>
    <w:rsid w:val="00C00EA0"/>
    <w:rsid w:val="00C36B42"/>
    <w:rsid w:val="00C657CD"/>
    <w:rsid w:val="00CC3F91"/>
    <w:rsid w:val="00CD78D5"/>
    <w:rsid w:val="00CE0C64"/>
    <w:rsid w:val="00CE2BB4"/>
    <w:rsid w:val="00D31C11"/>
    <w:rsid w:val="00D322A8"/>
    <w:rsid w:val="00D34D9A"/>
    <w:rsid w:val="00D57536"/>
    <w:rsid w:val="00D710BF"/>
    <w:rsid w:val="00DC38D0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9412D"/>
    <w:rsid w:val="00EE1228"/>
    <w:rsid w:val="00F01008"/>
    <w:rsid w:val="00F072FC"/>
    <w:rsid w:val="00F14DD9"/>
    <w:rsid w:val="00F20A21"/>
    <w:rsid w:val="00F37B4B"/>
    <w:rsid w:val="00F43573"/>
    <w:rsid w:val="00F72286"/>
    <w:rsid w:val="00F85C68"/>
    <w:rsid w:val="00FB55E4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9C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3.xml><?xml version="1.0" encoding="utf-8"?>
<ds:datastoreItem xmlns:ds="http://schemas.openxmlformats.org/officeDocument/2006/customXml" ds:itemID="{0D35BAEC-B7AB-419A-861A-ACA08AD78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2</Pages>
  <Words>108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1112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15</cp:revision>
  <cp:lastPrinted>2025-03-19T06:41:00Z</cp:lastPrinted>
  <dcterms:created xsi:type="dcterms:W3CDTF">2024-01-23T12:57:00Z</dcterms:created>
  <dcterms:modified xsi:type="dcterms:W3CDTF">2025-03-19T06:41:00Z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