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5D074538" w14:textId="77777777">
        <w:trPr>
          <w:cantSplit/>
        </w:trPr>
        <w:tc>
          <w:tcPr>
            <w:tcW w:w="20" w:type="dxa"/>
          </w:tcPr>
          <w:p w14:paraId="52637700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4CD9222D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100F6C2" w14:textId="77777777" w:rsidR="001E4744" w:rsidRPr="004105CF" w:rsidRDefault="001E4744" w:rsidP="00921A84">
            <w:pPr>
              <w:pStyle w:val="berschrift2"/>
            </w:pPr>
          </w:p>
        </w:tc>
      </w:tr>
    </w:tbl>
    <w:p w14:paraId="7AF75FE3" w14:textId="77777777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B7583" wp14:editId="582803C5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66112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44139800" wp14:editId="3EBAFEA8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B75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79466112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44139800" wp14:editId="3EBAFEA8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2692E7" w14:textId="77777777" w:rsidR="001E4744" w:rsidRPr="004105CF" w:rsidRDefault="001E4744">
      <w:pPr>
        <w:rPr>
          <w:rFonts w:ascii="Trebuchet MS" w:hAnsi="Trebuchet MS"/>
        </w:rPr>
      </w:pPr>
    </w:p>
    <w:p w14:paraId="05DEA979" w14:textId="77777777" w:rsidR="001E4744" w:rsidRPr="003B7299" w:rsidRDefault="001E4744">
      <w:pPr>
        <w:rPr>
          <w:rFonts w:ascii="Trebuchet MS" w:hAnsi="Trebuchet MS"/>
          <w:sz w:val="12"/>
          <w:szCs w:val="8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11D7E964" w14:textId="77777777" w:rsidTr="003B7299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A183CAE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1EDCC21E" w14:textId="50403C2E" w:rsidR="00934293" w:rsidRPr="00921A84" w:rsidRDefault="003B7299" w:rsidP="00921A84">
            <w:pPr>
              <w:pStyle w:val="berschrift1"/>
            </w:pPr>
            <w:r>
              <w:t>Stahlseil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60FC9C0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6BB7DD9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35E45A11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2321690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3C7519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2091E71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85B6A60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060C9283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B5D507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091FDB9E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460158C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476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EAB5A0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7CFC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35C2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E80C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063B4ECC" w14:textId="77777777" w:rsidTr="003B7299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38F72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3B7299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26E0980" w14:textId="66322A7B" w:rsidR="006A560A" w:rsidRPr="004105CF" w:rsidRDefault="00C17D7C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6F632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2C0E1E79" w14:textId="77777777" w:rsidTr="003B7299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C4A9F1C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CC14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00D4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BA35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3A08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EFEA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C7E3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2F2E41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5169E508" w14:textId="77777777" w:rsidTr="003B7299">
        <w:trPr>
          <w:cantSplit/>
          <w:trHeight w:val="180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B3DDE7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A781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EFBC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BA1D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DAED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A19F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1D69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43E6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7A21FB7A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6843CEB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CC3F91" w:rsidRPr="004105CF" w14:paraId="19538A11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4B97E0C" w14:textId="77777777" w:rsidR="00CC3F91" w:rsidRPr="004105CF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3640" w14:textId="77777777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>ein Bruch einer Litze oder unzulässige Drahtbrüche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0F5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56A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9E9B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6FA8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67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9A0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CF71F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0EF9B7F8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4E45B49" w14:textId="77777777" w:rsidR="00BE3710" w:rsidRPr="004105CF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C055" w14:textId="1825B2DC" w:rsidR="00BE3710" w:rsidRPr="004105CF" w:rsidRDefault="004A229B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>eine Quetschung</w:t>
            </w:r>
            <w:r w:rsidR="00C17D7C">
              <w:rPr>
                <w:rFonts w:ascii="Trebuchet MS" w:hAnsi="Trebuchet MS"/>
                <w:sz w:val="20"/>
              </w:rPr>
              <w:t>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5B49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FAA1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B6C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A96F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F552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1724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599D7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1FDC5503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D135640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8EB9" w14:textId="43C6333D" w:rsidR="00CC3F91" w:rsidRPr="004105CF" w:rsidRDefault="004A229B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F2500F">
              <w:rPr>
                <w:rFonts w:ascii="Trebuchet MS" w:hAnsi="Trebuchet MS"/>
                <w:sz w:val="20"/>
              </w:rPr>
              <w:t xml:space="preserve">eine Knicke, </w:t>
            </w:r>
            <w:proofErr w:type="spellStart"/>
            <w:r w:rsidR="00F2500F">
              <w:rPr>
                <w:rFonts w:ascii="Trebuchet MS" w:hAnsi="Trebuchet MS"/>
                <w:sz w:val="20"/>
              </w:rPr>
              <w:t>Klanken</w:t>
            </w:r>
            <w:proofErr w:type="spellEnd"/>
            <w:r w:rsidR="00F2500F">
              <w:rPr>
                <w:rFonts w:ascii="Trebuchet MS" w:hAnsi="Trebuchet MS"/>
                <w:sz w:val="20"/>
              </w:rPr>
              <w:t xml:space="preserve"> oder</w:t>
            </w:r>
            <w:r w:rsidR="003B7299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="003B7299">
              <w:rPr>
                <w:rFonts w:ascii="Trebuchet MS" w:hAnsi="Trebuchet MS"/>
                <w:sz w:val="20"/>
              </w:rPr>
              <w:t>Aufdoldungen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0EE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502A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477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121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09B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8EEA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78944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1FE9D367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2B60DEF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6C5A" w14:textId="77777777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>eine Beschädigungen des Spleißes oder der Pressklemme und Kauschen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B36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4AD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152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7D1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030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846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C1B2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3600F178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85FC70B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ECC7" w14:textId="77777777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 xml:space="preserve">ein besonders starker Verschleiß </w:t>
            </w:r>
            <w:r w:rsidR="003B7299">
              <w:rPr>
                <w:rFonts w:ascii="Trebuchet MS" w:hAnsi="Trebuchet MS"/>
                <w:sz w:val="20"/>
              </w:rPr>
              <w:br/>
              <w:t xml:space="preserve">(Verringerung des </w:t>
            </w:r>
            <w:proofErr w:type="spellStart"/>
            <w:r w:rsidR="003B7299">
              <w:rPr>
                <w:rFonts w:ascii="Trebuchet MS" w:hAnsi="Trebuchet MS"/>
                <w:sz w:val="20"/>
              </w:rPr>
              <w:t>Seilduchmessers</w:t>
            </w:r>
            <w:proofErr w:type="spellEnd"/>
            <w:r w:rsidR="003B7299"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6AD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2D5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4DA3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1B9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49B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BD2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7B90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508955D5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C5279" w14:textId="77777777" w:rsidR="00BE3710" w:rsidRPr="004105CF" w:rsidRDefault="00BE3710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C98A" w14:textId="77777777" w:rsidR="00BE3710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 xml:space="preserve">eine </w:t>
            </w:r>
            <w:proofErr w:type="spellStart"/>
            <w:r w:rsidR="003B7299">
              <w:rPr>
                <w:rFonts w:ascii="Trebuchet MS" w:hAnsi="Trebuchet MS"/>
                <w:sz w:val="20"/>
              </w:rPr>
              <w:t>Korrossionsnarben</w:t>
            </w:r>
            <w:proofErr w:type="spellEnd"/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AE5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2494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22CC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CEA3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3E05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3ADB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91B2E8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3583F82E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FAEA744" w14:textId="77777777" w:rsidR="00CC3F91" w:rsidRPr="004105CF" w:rsidRDefault="00CC3F91" w:rsidP="003A7CCA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C235" w14:textId="77777777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>eine schädliche Hitzeeinwirkung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314F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9D88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5195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9F8A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45E2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8CED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AD1ED0" w14:textId="77777777" w:rsidR="00CC3F91" w:rsidRPr="004105CF" w:rsidRDefault="00CC3F91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381E7E65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2D4BA01" w14:textId="77777777" w:rsidR="00CC3F91" w:rsidRPr="004105CF" w:rsidRDefault="00CC3F91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822B" w14:textId="53D2916B" w:rsidR="00CC3F91" w:rsidRPr="004105CF" w:rsidRDefault="003B7299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Kennzeichnung ist vorhanden</w:t>
            </w:r>
            <w:r w:rsidR="00F2500F">
              <w:rPr>
                <w:rFonts w:ascii="Trebuchet MS" w:hAnsi="Trebuchet MS"/>
                <w:sz w:val="20"/>
              </w:rPr>
              <w:t xml:space="preserve"> und gut lesbar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823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371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AB3A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8E3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912B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EE4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FAA2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67612DCC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4E3AA55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36DA" w14:textId="77777777" w:rsidR="00CC3F91" w:rsidRPr="004105CF" w:rsidRDefault="003B7299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Lasthaken und Sicherung in Ordnung (Greifzugseil)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16F8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16C3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1B9E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6214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5F66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A67E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A12D5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4105CF" w14:paraId="3F37F6B1" w14:textId="77777777" w:rsidTr="003B7299">
        <w:trPr>
          <w:cantSplit/>
          <w:trHeight w:val="150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626E2B3" w14:textId="77777777" w:rsidR="002F3B6F" w:rsidRPr="004105CF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D39C9B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2BCD43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46E4CFE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68C9B50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2F539D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A751C7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AF90B6B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4105CF" w14:paraId="0C850554" w14:textId="77777777" w:rsidTr="00095F14">
        <w:trPr>
          <w:cantSplit/>
          <w:trHeight w:val="561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FB0A7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D40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F6D2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ADCF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97AB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12C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BDF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24C46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4105CF" w14:paraId="0A82D6DA" w14:textId="77777777" w:rsidTr="00095F14">
        <w:trPr>
          <w:cantSplit/>
          <w:trHeight w:val="560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2A3092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962EB2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8A64D0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4A6D09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45B43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1F291A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7887BD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FC277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12A448D9" w14:textId="77777777" w:rsidR="0032225F" w:rsidRPr="004105CF" w:rsidRDefault="0032225F" w:rsidP="00B80236">
      <w:pPr>
        <w:rPr>
          <w:rFonts w:ascii="Trebuchet MS" w:hAnsi="Trebuchet MS"/>
        </w:rPr>
      </w:pPr>
    </w:p>
    <w:sectPr w:rsidR="0032225F" w:rsidRPr="004105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9AC20" w14:textId="77777777" w:rsidR="00FA3725" w:rsidRDefault="00FA3725">
      <w:r>
        <w:separator/>
      </w:r>
    </w:p>
  </w:endnote>
  <w:endnote w:type="continuationSeparator" w:id="0">
    <w:p w14:paraId="4F6E64BC" w14:textId="77777777" w:rsidR="00FA3725" w:rsidRDefault="00FA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99319" w14:textId="77777777" w:rsidR="009A1365" w:rsidRDefault="009A13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07685529" w14:textId="77777777" w:rsidTr="005515D0">
      <w:trPr>
        <w:cantSplit/>
      </w:trPr>
      <w:tc>
        <w:tcPr>
          <w:tcW w:w="5206" w:type="dxa"/>
        </w:tcPr>
        <w:p w14:paraId="5AE42D0D" w14:textId="75BCC625" w:rsidR="0095175A" w:rsidRPr="00A55204" w:rsidRDefault="0095175A" w:rsidP="00B4516E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3B7299">
            <w:rPr>
              <w:rFonts w:ascii="Trebuchet MS" w:hAnsi="Trebuchet MS"/>
              <w:snapToGrid w:val="0"/>
              <w:sz w:val="16"/>
            </w:rPr>
            <w:t>STAHLSEI</w:t>
          </w:r>
          <w:r w:rsidR="004A229B">
            <w:rPr>
              <w:rFonts w:ascii="Trebuchet MS" w:hAnsi="Trebuchet MS"/>
              <w:snapToGrid w:val="0"/>
              <w:sz w:val="16"/>
            </w:rPr>
            <w:t>L</w:t>
          </w:r>
        </w:p>
      </w:tc>
      <w:tc>
        <w:tcPr>
          <w:tcW w:w="5206" w:type="dxa"/>
        </w:tcPr>
        <w:p w14:paraId="7EA1306C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08CBA43C" w14:textId="49A58205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494701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494701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4897C4AF" w14:textId="4CA2D126" w:rsidR="001E4744" w:rsidRPr="0095175A" w:rsidRDefault="009A1365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05AF" w14:textId="77777777" w:rsidR="009A1365" w:rsidRDefault="009A13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70088" w14:textId="77777777" w:rsidR="00FA3725" w:rsidRDefault="00FA3725">
      <w:r>
        <w:separator/>
      </w:r>
    </w:p>
  </w:footnote>
  <w:footnote w:type="continuationSeparator" w:id="0">
    <w:p w14:paraId="735FA736" w14:textId="77777777" w:rsidR="00FA3725" w:rsidRDefault="00FA3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86FAF" w14:textId="77777777" w:rsidR="009A1365" w:rsidRDefault="009A13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D603" w14:textId="77777777" w:rsidR="009A1365" w:rsidRDefault="009A13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18D08" w14:textId="77777777" w:rsidR="009A1365" w:rsidRDefault="009A13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639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74"/>
    <w:rsid w:val="0001644F"/>
    <w:rsid w:val="00033FF2"/>
    <w:rsid w:val="00052EA6"/>
    <w:rsid w:val="00055C7D"/>
    <w:rsid w:val="0008086C"/>
    <w:rsid w:val="000864BA"/>
    <w:rsid w:val="00095F14"/>
    <w:rsid w:val="00097655"/>
    <w:rsid w:val="000D369A"/>
    <w:rsid w:val="001104BB"/>
    <w:rsid w:val="001205D7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82452"/>
    <w:rsid w:val="00292A0B"/>
    <w:rsid w:val="002E768E"/>
    <w:rsid w:val="002F3B6F"/>
    <w:rsid w:val="00303C58"/>
    <w:rsid w:val="0032225F"/>
    <w:rsid w:val="00325ED1"/>
    <w:rsid w:val="003A7CCA"/>
    <w:rsid w:val="003B7299"/>
    <w:rsid w:val="003F0A75"/>
    <w:rsid w:val="00402867"/>
    <w:rsid w:val="004105CF"/>
    <w:rsid w:val="00443F3D"/>
    <w:rsid w:val="00494701"/>
    <w:rsid w:val="004A229B"/>
    <w:rsid w:val="004F3FDB"/>
    <w:rsid w:val="00503A8E"/>
    <w:rsid w:val="005515D0"/>
    <w:rsid w:val="00554020"/>
    <w:rsid w:val="00576164"/>
    <w:rsid w:val="0060467B"/>
    <w:rsid w:val="00621642"/>
    <w:rsid w:val="00633B4C"/>
    <w:rsid w:val="0065677E"/>
    <w:rsid w:val="00670C9C"/>
    <w:rsid w:val="00675156"/>
    <w:rsid w:val="00693B02"/>
    <w:rsid w:val="006A3267"/>
    <w:rsid w:val="006A560A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8F7D09"/>
    <w:rsid w:val="00921A84"/>
    <w:rsid w:val="00934293"/>
    <w:rsid w:val="0095175A"/>
    <w:rsid w:val="009537C3"/>
    <w:rsid w:val="00963978"/>
    <w:rsid w:val="00986F9C"/>
    <w:rsid w:val="009A1365"/>
    <w:rsid w:val="009E1B32"/>
    <w:rsid w:val="00A4442E"/>
    <w:rsid w:val="00A77259"/>
    <w:rsid w:val="00AB0E7F"/>
    <w:rsid w:val="00AD68AB"/>
    <w:rsid w:val="00AE5931"/>
    <w:rsid w:val="00AF235B"/>
    <w:rsid w:val="00B13DBA"/>
    <w:rsid w:val="00B17548"/>
    <w:rsid w:val="00B4516E"/>
    <w:rsid w:val="00B80236"/>
    <w:rsid w:val="00BA33FA"/>
    <w:rsid w:val="00BA7932"/>
    <w:rsid w:val="00BC7074"/>
    <w:rsid w:val="00BE3710"/>
    <w:rsid w:val="00C00EA0"/>
    <w:rsid w:val="00C17D7C"/>
    <w:rsid w:val="00C36B42"/>
    <w:rsid w:val="00C657CD"/>
    <w:rsid w:val="00CC3F91"/>
    <w:rsid w:val="00CD78D5"/>
    <w:rsid w:val="00CE0C64"/>
    <w:rsid w:val="00CE2BB4"/>
    <w:rsid w:val="00D322A8"/>
    <w:rsid w:val="00D57536"/>
    <w:rsid w:val="00D710BF"/>
    <w:rsid w:val="00DE0BE4"/>
    <w:rsid w:val="00DF1919"/>
    <w:rsid w:val="00E1461C"/>
    <w:rsid w:val="00E466C8"/>
    <w:rsid w:val="00E56653"/>
    <w:rsid w:val="00E67854"/>
    <w:rsid w:val="00E71046"/>
    <w:rsid w:val="00E9412D"/>
    <w:rsid w:val="00EE1228"/>
    <w:rsid w:val="00F01008"/>
    <w:rsid w:val="00F072FC"/>
    <w:rsid w:val="00F2500F"/>
    <w:rsid w:val="00F37B4B"/>
    <w:rsid w:val="00F43573"/>
    <w:rsid w:val="00F72286"/>
    <w:rsid w:val="00F85C68"/>
    <w:rsid w:val="00FA3725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E065AC"/>
  <w15:chartTrackingRefBased/>
  <w15:docId w15:val="{9394F156-E716-444A-BCFD-3C5401D2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Anschlagmittel\2023_Stahlsei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8A29F-7572-4954-80DE-E1E0DA720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2023_Stahlseil.dotx</Template>
  <TotalTime>0</TotalTime>
  <Pages>1</Pages>
  <Words>79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845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10</cp:revision>
  <cp:lastPrinted>2025-03-19T06:41:00Z</cp:lastPrinted>
  <dcterms:created xsi:type="dcterms:W3CDTF">2024-01-23T13:35:00Z</dcterms:created>
  <dcterms:modified xsi:type="dcterms:W3CDTF">2025-03-19T06:41:00Z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