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439"/>
        <w:gridCol w:w="1248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6D52E7C" w:rsidR="00934293" w:rsidRPr="00E11D81" w:rsidRDefault="00F329E2" w:rsidP="00921A84">
            <w:pPr>
              <w:pStyle w:val="berschrift1"/>
            </w:pPr>
            <w:r>
              <w:t>R</w:t>
            </w:r>
            <w:r w:rsidR="005F0D41">
              <w:t>ettungsweste</w:t>
            </w:r>
            <w:r w:rsidR="0048363D">
              <w:t xml:space="preserve"> </w:t>
            </w:r>
            <w:r w:rsidR="005F0D41">
              <w:t>-</w:t>
            </w:r>
            <w:r w:rsidR="0048363D">
              <w:t xml:space="preserve"> </w:t>
            </w:r>
            <w:r w:rsidR="005F0D41">
              <w:t>Wasserdienst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F329E2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46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F329E2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306422BF" w:rsidR="006A560A" w:rsidRPr="00E11D81" w:rsidRDefault="004B7B29" w:rsidP="005F0D41">
            <w:pPr>
              <w:spacing w:before="40" w:after="4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  <w:proofErr w:type="spellStart"/>
            <w:r w:rsidR="000F695B">
              <w:rPr>
                <w:rFonts w:ascii="Trebuchet MS" w:hAnsi="Trebuchet MS" w:cs="Arial"/>
              </w:rPr>
              <w:t>Ser</w:t>
            </w:r>
            <w:proofErr w:type="spellEnd"/>
            <w:r w:rsidR="000F695B"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F329E2">
        <w:trPr>
          <w:cantSplit/>
          <w:trHeight w:val="241"/>
        </w:trPr>
        <w:tc>
          <w:tcPr>
            <w:tcW w:w="5782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409B3FEE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F329E2">
        <w:trPr>
          <w:cantSplit/>
          <w:trHeight w:val="280"/>
        </w:trPr>
        <w:tc>
          <w:tcPr>
            <w:tcW w:w="578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1519E07" w:rsidR="002314EB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Außenhaut keine Einrisse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86ABD8B" w:rsidR="00D34D9A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Auftriebskörper und </w:t>
            </w:r>
            <w:proofErr w:type="spellStart"/>
            <w:r>
              <w:rPr>
                <w:rFonts w:ascii="Trebuchet MS" w:hAnsi="Trebuchet MS"/>
                <w:sz w:val="20"/>
              </w:rPr>
              <w:t>Ohnmachtschutz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vorhanden und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7548B355" w:rsidR="00D34D9A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Verschlüsse und </w:t>
            </w:r>
            <w:proofErr w:type="spellStart"/>
            <w:r>
              <w:rPr>
                <w:rFonts w:ascii="Trebuchet MS" w:hAnsi="Trebuchet MS"/>
                <w:sz w:val="20"/>
              </w:rPr>
              <w:t>Bebänderung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im Brustbereich, Bauchbereich und Schrittgurte vorhanden und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5A8D5E08" w:rsidR="002314EB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Aufnahmeschlaufen im Brustbereich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329E2" w:rsidRPr="00E11D81" w14:paraId="301A6B1D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88478C4" w14:textId="77777777" w:rsidR="00F329E2" w:rsidRPr="00E11D81" w:rsidRDefault="00F329E2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EDAA" w14:textId="344AB6EE" w:rsidR="00F329E2" w:rsidRPr="00E11D81" w:rsidRDefault="00F329E2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Einwirkung von Hitze oder sonstige Beschädigungen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345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CFBE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9645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4A3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6673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D52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4C0F0" w14:textId="77777777" w:rsidR="00F329E2" w:rsidRPr="00E11D81" w:rsidRDefault="00F329E2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2C5223F2" w:rsidR="00564542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</w:t>
            </w:r>
            <w:proofErr w:type="spellStart"/>
            <w:r>
              <w:rPr>
                <w:rFonts w:ascii="Trebuchet MS" w:hAnsi="Trebuchet MS"/>
                <w:sz w:val="20"/>
              </w:rPr>
              <w:t>Abnähung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eingerissen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4588D8B9" w:rsidR="00D34D9A" w:rsidRPr="00E11D81" w:rsidRDefault="001A0057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Stockflecken (Schimmel)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9E504AA" w:rsidR="000E091B" w:rsidRPr="00E11D81" w:rsidRDefault="00F329E2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Signalpfeife vorhanden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F0D41" w:rsidRPr="00E11D81" w14:paraId="1BB5C44A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6F575B0" w14:textId="77777777" w:rsidR="005F0D41" w:rsidRPr="00E11D81" w:rsidRDefault="005F0D41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97B7" w14:textId="02800126" w:rsidR="005F0D41" w:rsidRDefault="000F695B" w:rsidP="000F695B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Auslöseeinrichtung in Ordnung</w:t>
            </w:r>
            <w:r w:rsidR="005F0D41">
              <w:rPr>
                <w:rFonts w:ascii="Trebuchet MS" w:hAnsi="Trebuchet MS"/>
                <w:sz w:val="20"/>
              </w:rPr>
              <w:t xml:space="preserve"> (Automatikweste)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F27D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894A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BA97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2378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B319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8D57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4127A" w14:textId="77777777" w:rsidR="005F0D41" w:rsidRPr="00E11D81" w:rsidRDefault="005F0D41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F695B" w:rsidRPr="00E11D81" w14:paraId="344B9C7B" w14:textId="77777777" w:rsidTr="00F329E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733A4BD" w14:textId="77777777" w:rsidR="000F695B" w:rsidRPr="00E11D81" w:rsidRDefault="000F695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BD9D" w14:textId="7158122E" w:rsidR="000F695B" w:rsidRDefault="000F695B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Halte- bzw. Sicherungspunkte in Ordnung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531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B4AB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E2FB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F5F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27B2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BEFE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1DC42" w14:textId="77777777" w:rsidR="000F695B" w:rsidRPr="00E11D81" w:rsidRDefault="000F695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F329E2">
        <w:trPr>
          <w:cantSplit/>
          <w:trHeight w:val="402"/>
        </w:trPr>
        <w:tc>
          <w:tcPr>
            <w:tcW w:w="5782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48363D">
        <w:trPr>
          <w:cantSplit/>
          <w:trHeight w:val="552"/>
        </w:trPr>
        <w:tc>
          <w:tcPr>
            <w:tcW w:w="5782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48363D">
        <w:trPr>
          <w:cantSplit/>
          <w:trHeight w:val="552"/>
        </w:trPr>
        <w:tc>
          <w:tcPr>
            <w:tcW w:w="578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2D805F96" w14:textId="77777777" w:rsidR="0039668C" w:rsidRPr="0039668C" w:rsidRDefault="0039668C" w:rsidP="0039668C">
      <w:pPr>
        <w:rPr>
          <w:rFonts w:ascii="Trebuchet MS" w:hAnsi="Trebuchet MS"/>
        </w:rPr>
      </w:pPr>
    </w:p>
    <w:sectPr w:rsidR="0039668C" w:rsidRPr="0039668C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1525" w14:textId="77777777" w:rsidR="000D5C92" w:rsidRDefault="000D5C92">
      <w:r>
        <w:separator/>
      </w:r>
    </w:p>
  </w:endnote>
  <w:endnote w:type="continuationSeparator" w:id="0">
    <w:p w14:paraId="533AB820" w14:textId="77777777" w:rsidR="000D5C92" w:rsidRDefault="000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355E" w14:textId="77777777" w:rsidR="003000EE" w:rsidRDefault="003000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742CAEC" w:rsidR="0095175A" w:rsidRPr="00A55204" w:rsidRDefault="0095175A" w:rsidP="009021FD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9668C">
            <w:rPr>
              <w:rFonts w:ascii="Trebuchet MS" w:hAnsi="Trebuchet MS"/>
              <w:snapToGrid w:val="0"/>
              <w:sz w:val="16"/>
            </w:rPr>
            <w:t>RETTUNGSWESTE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3D32299B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B7B29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4B7B29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2A2E09B7" w:rsidR="001E4744" w:rsidRPr="0095175A" w:rsidRDefault="003000EE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373C" w14:textId="77777777" w:rsidR="003000EE" w:rsidRDefault="003000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6EE3" w14:textId="77777777" w:rsidR="000D5C92" w:rsidRDefault="000D5C92">
      <w:r>
        <w:separator/>
      </w:r>
    </w:p>
  </w:footnote>
  <w:footnote w:type="continuationSeparator" w:id="0">
    <w:p w14:paraId="5A0DD7DA" w14:textId="77777777" w:rsidR="000D5C92" w:rsidRDefault="000D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DB7B" w14:textId="77777777" w:rsidR="003000EE" w:rsidRDefault="003000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DBEF" w14:textId="77777777" w:rsidR="003000EE" w:rsidRDefault="003000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7F71" w14:textId="77777777" w:rsidR="003000EE" w:rsidRDefault="003000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587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D5C92"/>
    <w:rsid w:val="000E091B"/>
    <w:rsid w:val="000F695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00EE"/>
    <w:rsid w:val="00303C58"/>
    <w:rsid w:val="00305BCE"/>
    <w:rsid w:val="0032225F"/>
    <w:rsid w:val="00325ED1"/>
    <w:rsid w:val="00353271"/>
    <w:rsid w:val="0039668C"/>
    <w:rsid w:val="003A7CCA"/>
    <w:rsid w:val="003D4A0F"/>
    <w:rsid w:val="003F0096"/>
    <w:rsid w:val="00402867"/>
    <w:rsid w:val="004105CF"/>
    <w:rsid w:val="00415CC1"/>
    <w:rsid w:val="00443F3D"/>
    <w:rsid w:val="00465208"/>
    <w:rsid w:val="0048363D"/>
    <w:rsid w:val="004B7B29"/>
    <w:rsid w:val="004F3FDB"/>
    <w:rsid w:val="00503A8E"/>
    <w:rsid w:val="005225D2"/>
    <w:rsid w:val="00522F3C"/>
    <w:rsid w:val="005515D0"/>
    <w:rsid w:val="00554020"/>
    <w:rsid w:val="00564542"/>
    <w:rsid w:val="00576164"/>
    <w:rsid w:val="005D3515"/>
    <w:rsid w:val="005F0D41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021FD"/>
    <w:rsid w:val="0091420E"/>
    <w:rsid w:val="00921A84"/>
    <w:rsid w:val="00934293"/>
    <w:rsid w:val="0095175A"/>
    <w:rsid w:val="009537C3"/>
    <w:rsid w:val="00986F9C"/>
    <w:rsid w:val="009D17C2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0340F"/>
    <w:rsid w:val="00C36B42"/>
    <w:rsid w:val="00C657CD"/>
    <w:rsid w:val="00CC3F91"/>
    <w:rsid w:val="00CD78D5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4D8A"/>
    <w:rsid w:val="00E466C8"/>
    <w:rsid w:val="00E56653"/>
    <w:rsid w:val="00E67854"/>
    <w:rsid w:val="00E71046"/>
    <w:rsid w:val="00E9412D"/>
    <w:rsid w:val="00EE1228"/>
    <w:rsid w:val="00F01008"/>
    <w:rsid w:val="00F072FC"/>
    <w:rsid w:val="00F14DD9"/>
    <w:rsid w:val="00F329E2"/>
    <w:rsid w:val="00F37B4B"/>
    <w:rsid w:val="00F43573"/>
    <w:rsid w:val="00F54D4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26952BFD-E8B5-4535-8417-CFD3E7D88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928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7</cp:revision>
  <cp:lastPrinted>2025-03-19T06:50:00Z</cp:lastPrinted>
  <dcterms:created xsi:type="dcterms:W3CDTF">2024-01-24T08:43:00Z</dcterms:created>
  <dcterms:modified xsi:type="dcterms:W3CDTF">2025-03-19T06:51:00Z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