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46A551D2" w14:textId="77777777">
        <w:trPr>
          <w:cantSplit/>
        </w:trPr>
        <w:tc>
          <w:tcPr>
            <w:tcW w:w="20" w:type="dxa"/>
          </w:tcPr>
          <w:p w14:paraId="46A551CF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46A551D0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6A551D1" w14:textId="77777777" w:rsidR="001E4744" w:rsidRPr="004105CF" w:rsidRDefault="001E4744" w:rsidP="00921A84">
            <w:pPr>
              <w:pStyle w:val="berschrift2"/>
            </w:pPr>
          </w:p>
        </w:tc>
      </w:tr>
    </w:tbl>
    <w:p w14:paraId="46A551D3" w14:textId="77777777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55279" wp14:editId="46A5527A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55289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46A5528A" wp14:editId="46A5528B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" stroked="f">
                <v:textbox style="mso-fit-shape-to-text:t">
                  <w:txbxContent>
                    <w:p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A551D4" w14:textId="77777777" w:rsidR="001E4744" w:rsidRPr="004105CF" w:rsidRDefault="001E4744">
      <w:pPr>
        <w:rPr>
          <w:rFonts w:ascii="Trebuchet MS" w:hAnsi="Trebuchet MS"/>
        </w:rPr>
      </w:pPr>
    </w:p>
    <w:p w14:paraId="46A551D5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46A551DA" w14:textId="77777777" w:rsidTr="00285B56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6A551D6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6A551D7" w14:textId="77777777" w:rsidR="00934293" w:rsidRPr="00921A84" w:rsidRDefault="00934293" w:rsidP="00921A84">
            <w:pPr>
              <w:pStyle w:val="berschrift1"/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46A551D8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6A551D9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6A551E1" w14:textId="77777777" w:rsidTr="00285B56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46A551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A551DC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6A551D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A551D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6A551DF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6A551E0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46A551E8" w14:textId="77777777" w:rsidTr="00285B56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6A551E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E3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A551E4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E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A551E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1E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46A551EC" w14:textId="77777777" w:rsidTr="00285B56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A551E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6A551EA" w14:textId="77777777" w:rsidR="006A560A" w:rsidRPr="004105CF" w:rsidRDefault="003E3D3C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551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46A551F5" w14:textId="77777777" w:rsidTr="00285B56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6A551E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EE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E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1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3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1F4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46A551FE" w14:textId="77777777" w:rsidTr="00285B56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551F6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7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9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A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1FC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1FD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46A55200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A551FF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46A5520A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01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2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46A55214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0B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C" w14:textId="77777777" w:rsidR="00BE3710" w:rsidRPr="004105CF" w:rsidRDefault="00BE3710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D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E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0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0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1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2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13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6A5521E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15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6" w14:textId="77777777" w:rsidR="00CC3F91" w:rsidRPr="004105CF" w:rsidRDefault="00CC3F91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A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1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1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20219" w:rsidRPr="004105CF" w14:paraId="46A55228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1F" w14:textId="77777777" w:rsidR="00A20219" w:rsidRPr="004105CF" w:rsidRDefault="00A20219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0" w14:textId="77777777" w:rsidR="00A20219" w:rsidRPr="004105CF" w:rsidRDefault="00A20219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1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2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3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4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5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6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27" w14:textId="77777777" w:rsidR="00A20219" w:rsidRPr="004105CF" w:rsidRDefault="00A20219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6A55232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29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A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B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2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3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85B56" w:rsidRPr="004105CF" w14:paraId="46A55234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A55233" w14:textId="77777777" w:rsidR="00285B56" w:rsidRPr="00921A84" w:rsidRDefault="00285B56" w:rsidP="00E714E3">
            <w:pPr>
              <w:pStyle w:val="berschrift2"/>
            </w:pPr>
            <w:r>
              <w:t>Funktions</w:t>
            </w:r>
            <w:r w:rsidRPr="00921A84">
              <w:t>prüfung</w:t>
            </w:r>
          </w:p>
        </w:tc>
      </w:tr>
      <w:tr w:rsidR="00285B56" w:rsidRPr="004105CF" w14:paraId="46A5523E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35" w14:textId="77777777" w:rsidR="00285B56" w:rsidRPr="004105CF" w:rsidRDefault="00285B5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6" w14:textId="77777777" w:rsidR="00285B56" w:rsidRPr="004105CF" w:rsidRDefault="00285B56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7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8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9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A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B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3C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3D" w14:textId="77777777" w:rsidR="00285B56" w:rsidRPr="004105CF" w:rsidRDefault="00285B5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6A55248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3F" w14:textId="77777777" w:rsidR="00CC3F91" w:rsidRPr="004105CF" w:rsidRDefault="00CC3F91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0" w14:textId="77777777" w:rsidR="00CC3F91" w:rsidRPr="004105CF" w:rsidRDefault="00CC3F9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1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2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3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4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5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6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47" w14:textId="77777777" w:rsidR="00CC3F91" w:rsidRPr="004105CF" w:rsidRDefault="00CC3F91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20219" w:rsidRPr="004105CF" w14:paraId="46A55252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49" w14:textId="77777777" w:rsidR="00A20219" w:rsidRPr="004105CF" w:rsidRDefault="00A20219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A" w14:textId="77777777" w:rsidR="00A20219" w:rsidRPr="004105CF" w:rsidRDefault="00A2021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B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C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D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E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4F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0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51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20219" w:rsidRPr="004105CF" w14:paraId="46A5525C" w14:textId="77777777" w:rsidTr="00285B56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A55253" w14:textId="77777777" w:rsidR="00A20219" w:rsidRPr="004105CF" w:rsidRDefault="00A20219" w:rsidP="002E768E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4" w14:textId="77777777" w:rsidR="00A20219" w:rsidRPr="004105CF" w:rsidRDefault="00A20219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5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6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7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8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9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5A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5B" w14:textId="77777777" w:rsidR="00A20219" w:rsidRPr="004105CF" w:rsidRDefault="00A20219" w:rsidP="002E768E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46A55265" w14:textId="77777777" w:rsidTr="00285B56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6A5525D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5525E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5525F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5526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55261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55262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A5526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6A55264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46A5526E" w14:textId="77777777" w:rsidTr="00285B56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55266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67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6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69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6A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6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526C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5526D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46A55277" w14:textId="77777777" w:rsidTr="003E3D3C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A5526F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5270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527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5272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5273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5274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55275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55276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46A55278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527D" w14:textId="77777777" w:rsidR="002F3FB4" w:rsidRDefault="002F3FB4">
      <w:r>
        <w:separator/>
      </w:r>
    </w:p>
  </w:endnote>
  <w:endnote w:type="continuationSeparator" w:id="0">
    <w:p w14:paraId="46A5527E" w14:textId="77777777" w:rsidR="002F3FB4" w:rsidRDefault="002F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5281" w14:textId="77777777" w:rsidR="002B648E" w:rsidRDefault="002B64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6A55285" w14:textId="77777777" w:rsidTr="005515D0">
      <w:trPr>
        <w:cantSplit/>
      </w:trPr>
      <w:tc>
        <w:tcPr>
          <w:tcW w:w="5206" w:type="dxa"/>
        </w:tcPr>
        <w:p w14:paraId="46A55282" w14:textId="77777777" w:rsidR="0095175A" w:rsidRPr="00A55204" w:rsidRDefault="0095175A" w:rsidP="00C8071D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</w:p>
      </w:tc>
      <w:tc>
        <w:tcPr>
          <w:tcW w:w="5206" w:type="dxa"/>
        </w:tcPr>
        <w:p w14:paraId="46A55283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46A55284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A20219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A20219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46A55286" w14:textId="41297A4F" w:rsidR="001E4744" w:rsidRPr="0095175A" w:rsidRDefault="00AB7449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5288" w14:textId="77777777" w:rsidR="002B648E" w:rsidRDefault="002B64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527B" w14:textId="77777777" w:rsidR="002F3FB4" w:rsidRDefault="002F3FB4">
      <w:r>
        <w:separator/>
      </w:r>
    </w:p>
  </w:footnote>
  <w:footnote w:type="continuationSeparator" w:id="0">
    <w:p w14:paraId="46A5527C" w14:textId="77777777" w:rsidR="002F3FB4" w:rsidRDefault="002F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527F" w14:textId="77777777" w:rsidR="002B648E" w:rsidRDefault="002B64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5280" w14:textId="77777777" w:rsidR="002B648E" w:rsidRDefault="002B64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5287" w14:textId="77777777" w:rsidR="002B648E" w:rsidRDefault="002B64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5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C"/>
    <w:rsid w:val="0001644F"/>
    <w:rsid w:val="00033FF2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85B56"/>
    <w:rsid w:val="00292A0B"/>
    <w:rsid w:val="002B648E"/>
    <w:rsid w:val="002E768E"/>
    <w:rsid w:val="002F3B6F"/>
    <w:rsid w:val="002F3FB4"/>
    <w:rsid w:val="00303C58"/>
    <w:rsid w:val="0032225F"/>
    <w:rsid w:val="00325ED1"/>
    <w:rsid w:val="00387F2A"/>
    <w:rsid w:val="003A7CCA"/>
    <w:rsid w:val="003E3D3C"/>
    <w:rsid w:val="00402867"/>
    <w:rsid w:val="004105CF"/>
    <w:rsid w:val="00443F3D"/>
    <w:rsid w:val="004F3FDB"/>
    <w:rsid w:val="00503A8E"/>
    <w:rsid w:val="005273CF"/>
    <w:rsid w:val="005515D0"/>
    <w:rsid w:val="00554020"/>
    <w:rsid w:val="00576164"/>
    <w:rsid w:val="0060467B"/>
    <w:rsid w:val="00621642"/>
    <w:rsid w:val="00633B4C"/>
    <w:rsid w:val="0065677E"/>
    <w:rsid w:val="00670C9C"/>
    <w:rsid w:val="00674AEC"/>
    <w:rsid w:val="00675156"/>
    <w:rsid w:val="00693B02"/>
    <w:rsid w:val="006A560A"/>
    <w:rsid w:val="006C5F61"/>
    <w:rsid w:val="006D1308"/>
    <w:rsid w:val="00736D7E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35914"/>
    <w:rsid w:val="0095175A"/>
    <w:rsid w:val="009537C3"/>
    <w:rsid w:val="00986F9C"/>
    <w:rsid w:val="009E1B32"/>
    <w:rsid w:val="00A20219"/>
    <w:rsid w:val="00A4442E"/>
    <w:rsid w:val="00A77259"/>
    <w:rsid w:val="00AB0E7F"/>
    <w:rsid w:val="00AB7449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8071D"/>
    <w:rsid w:val="00CC3F91"/>
    <w:rsid w:val="00CD78D5"/>
    <w:rsid w:val="00CE0C64"/>
    <w:rsid w:val="00CE2BB4"/>
    <w:rsid w:val="00D322A8"/>
    <w:rsid w:val="00D57536"/>
    <w:rsid w:val="00D710BF"/>
    <w:rsid w:val="00DE0BE4"/>
    <w:rsid w:val="00DF1919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A551CF"/>
  <w15:chartTrackingRefBased/>
  <w15:docId w15:val="{C1FBD2BD-E6B6-4A87-95CA-64809733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m68brm\AppData\Local\Microsoft\Windows\INetCache\Content.Outlook\K6BBMW1A\2023_Pr&#252;fkarteiblatt-allgem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313D5E71-693B-4956-8D3C-695EB5DDE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2023_Prüfkarteiblatt-allgemein.dotx</Template>
  <TotalTime>0</TotalTime>
  <Pages>1</Pages>
  <Words>30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442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Bruckmüller Michael</dc:creator>
  <cp:keywords/>
  <cp:lastModifiedBy>Natascha Frey</cp:lastModifiedBy>
  <cp:revision>6</cp:revision>
  <cp:lastPrinted>2025-03-19T06:52:00Z</cp:lastPrinted>
  <dcterms:created xsi:type="dcterms:W3CDTF">2024-01-26T07:56:00Z</dcterms:created>
  <dcterms:modified xsi:type="dcterms:W3CDTF">2025-03-19T06:56:00Z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