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DC5" w14:textId="77777777" w:rsidR="00C52B69" w:rsidRPr="00C52B69" w:rsidRDefault="00C52B69" w:rsidP="008904F7">
      <w:pPr>
        <w:pStyle w:val="Titel"/>
        <w:rPr>
          <w:b w:val="0"/>
          <w:sz w:val="56"/>
          <w:szCs w:val="56"/>
        </w:rPr>
      </w:pPr>
      <w:r w:rsidRPr="00C52B69">
        <w:rPr>
          <w:b w:val="0"/>
          <w:sz w:val="56"/>
          <w:szCs w:val="56"/>
        </w:rPr>
        <w:t xml:space="preserve">KONTROLLBLATT </w:t>
      </w:r>
    </w:p>
    <w:p w14:paraId="30CA7841" w14:textId="37A62D92" w:rsidR="00C52B69" w:rsidRPr="00C52B69" w:rsidRDefault="00C52B69" w:rsidP="00CB06EF">
      <w:pPr>
        <w:pStyle w:val="Titel"/>
        <w:ind w:left="-142" w:firstLine="142"/>
        <w:rPr>
          <w:b w:val="0"/>
          <w:sz w:val="56"/>
          <w:szCs w:val="56"/>
        </w:rPr>
      </w:pPr>
      <w:r w:rsidRPr="00C52B69">
        <w:rPr>
          <w:b w:val="0"/>
          <w:sz w:val="56"/>
          <w:szCs w:val="56"/>
        </w:rPr>
        <w:t>PRÜFKARTEIBLÄTTER</w:t>
      </w:r>
    </w:p>
    <w:p w14:paraId="18BB21C0" w14:textId="77777777" w:rsidR="00CB06EF" w:rsidRDefault="00C52B69" w:rsidP="00B47E59">
      <w:pPr>
        <w:pStyle w:val="Textkrper"/>
        <w:tabs>
          <w:tab w:val="clear" w:pos="9921"/>
          <w:tab w:val="right" w:pos="9639"/>
        </w:tabs>
        <w:ind w:left="284" w:right="282"/>
        <w:jc w:val="both"/>
      </w:pPr>
      <w:r w:rsidRPr="00C52B69">
        <w:t>Der Komman</w:t>
      </w:r>
      <w:r>
        <w:t xml:space="preserve">dant der Freiwilligen Feuerwehr __________________ </w:t>
      </w:r>
      <w:r w:rsidRPr="00C52B69">
        <w:t xml:space="preserve">bestätigt, eine stichprobenartige Überprüfung der Prüfkarteiblätter durchgeführt </w:t>
      </w:r>
      <w:r w:rsidR="00CB06EF">
        <w:t>zu haben.</w:t>
      </w:r>
    </w:p>
    <w:p w14:paraId="3F343749" w14:textId="7F6A70C8" w:rsidR="00C52B69" w:rsidRDefault="00C52B69" w:rsidP="00B47E59">
      <w:pPr>
        <w:pStyle w:val="Textkrper"/>
        <w:tabs>
          <w:tab w:val="clear" w:pos="9921"/>
          <w:tab w:val="right" w:pos="9639"/>
        </w:tabs>
        <w:ind w:left="284" w:right="282"/>
        <w:jc w:val="both"/>
      </w:pPr>
      <w:r w:rsidRPr="00C52B69">
        <w:t xml:space="preserve">Die Tätigkeiten des verantwortlichen Prüfers werden </w:t>
      </w:r>
      <w:r w:rsidR="00CB06EF">
        <w:t xml:space="preserve">hiermit </w:t>
      </w:r>
      <w:r w:rsidRPr="00C52B69">
        <w:t>bestätigt.</w:t>
      </w:r>
    </w:p>
    <w:p w14:paraId="2FAE7B81" w14:textId="77777777" w:rsidR="00C52B69" w:rsidRDefault="00C52B69" w:rsidP="00CB06EF">
      <w:pPr>
        <w:pStyle w:val="Textkrper"/>
      </w:pPr>
    </w:p>
    <w:p w14:paraId="75255C7B" w14:textId="77777777" w:rsidR="00C52B69" w:rsidRDefault="00C52B69" w:rsidP="00CB06EF">
      <w:pPr>
        <w:pStyle w:val="Textkrper"/>
      </w:pPr>
    </w:p>
    <w:tbl>
      <w:tblPr>
        <w:tblStyle w:val="Tabellenraster"/>
        <w:tblW w:w="9355" w:type="dxa"/>
        <w:jc w:val="center"/>
        <w:tblLook w:val="04A0" w:firstRow="1" w:lastRow="0" w:firstColumn="1" w:lastColumn="0" w:noHBand="0" w:noVBand="1"/>
      </w:tblPr>
      <w:tblGrid>
        <w:gridCol w:w="2405"/>
        <w:gridCol w:w="6950"/>
      </w:tblGrid>
      <w:tr w:rsidR="00C52B69" w:rsidRPr="00054348" w14:paraId="6122E115" w14:textId="77777777" w:rsidTr="00CB06EF">
        <w:trPr>
          <w:trHeight w:val="567"/>
          <w:jc w:val="center"/>
        </w:trPr>
        <w:tc>
          <w:tcPr>
            <w:tcW w:w="2405" w:type="dxa"/>
            <w:vAlign w:val="center"/>
          </w:tcPr>
          <w:p w14:paraId="3559D9D6" w14:textId="08FE3A16" w:rsidR="00C52B69" w:rsidRPr="00054348" w:rsidRDefault="00CB06EF" w:rsidP="00CB06EF">
            <w:pPr>
              <w:pStyle w:val="Textkrper"/>
            </w:pPr>
            <w:r>
              <w:t>Für das Jahr</w:t>
            </w:r>
          </w:p>
        </w:tc>
        <w:tc>
          <w:tcPr>
            <w:tcW w:w="6950" w:type="dxa"/>
            <w:vAlign w:val="center"/>
          </w:tcPr>
          <w:p w14:paraId="5306CA05" w14:textId="77777777" w:rsidR="00C52B69" w:rsidRDefault="00C52B69" w:rsidP="00CB06EF">
            <w:pPr>
              <w:pStyle w:val="Textkrper"/>
            </w:pPr>
            <w:r w:rsidRPr="00054348">
              <w:t>Stempel und Unterschrift</w:t>
            </w:r>
          </w:p>
          <w:p w14:paraId="46811581" w14:textId="0C35745B" w:rsidR="00C52B69" w:rsidRPr="00054348" w:rsidRDefault="00C52B69" w:rsidP="00CB06EF">
            <w:pPr>
              <w:pStyle w:val="Textkrper"/>
            </w:pPr>
            <w:r>
              <w:t>Feuerwehrkommandant</w:t>
            </w:r>
          </w:p>
        </w:tc>
      </w:tr>
      <w:tr w:rsidR="00C52B69" w14:paraId="0CA49929" w14:textId="77777777" w:rsidTr="00CB06EF">
        <w:trPr>
          <w:trHeight w:val="567"/>
          <w:jc w:val="center"/>
        </w:trPr>
        <w:tc>
          <w:tcPr>
            <w:tcW w:w="2405" w:type="dxa"/>
            <w:vAlign w:val="center"/>
          </w:tcPr>
          <w:p w14:paraId="1221E010" w14:textId="6354EBD7" w:rsidR="00C52B69" w:rsidRDefault="00C52B69" w:rsidP="00CB06EF">
            <w:pPr>
              <w:pStyle w:val="Textkrper"/>
            </w:pPr>
          </w:p>
        </w:tc>
        <w:tc>
          <w:tcPr>
            <w:tcW w:w="6950" w:type="dxa"/>
          </w:tcPr>
          <w:p w14:paraId="15CA17B2" w14:textId="46E2AE88" w:rsidR="00CB06EF" w:rsidRDefault="00CB06EF" w:rsidP="00CB06EF">
            <w:pPr>
              <w:pStyle w:val="Textkrper"/>
            </w:pPr>
          </w:p>
          <w:p w14:paraId="389D7BD6" w14:textId="27B2EA0F" w:rsidR="00CB06EF" w:rsidRDefault="00CB06EF" w:rsidP="00CB06EF">
            <w:pPr>
              <w:pStyle w:val="Textkrper"/>
            </w:pPr>
          </w:p>
        </w:tc>
      </w:tr>
      <w:tr w:rsidR="00C52B69" w14:paraId="544DB4A8" w14:textId="77777777" w:rsidTr="00CB06EF">
        <w:trPr>
          <w:trHeight w:val="567"/>
          <w:jc w:val="center"/>
        </w:trPr>
        <w:tc>
          <w:tcPr>
            <w:tcW w:w="2405" w:type="dxa"/>
            <w:vAlign w:val="center"/>
          </w:tcPr>
          <w:p w14:paraId="21947A43" w14:textId="4BE8767D" w:rsidR="00C52B69" w:rsidRDefault="00C52B69" w:rsidP="00CB06EF">
            <w:pPr>
              <w:pStyle w:val="Textkrper"/>
            </w:pPr>
          </w:p>
        </w:tc>
        <w:tc>
          <w:tcPr>
            <w:tcW w:w="6950" w:type="dxa"/>
          </w:tcPr>
          <w:p w14:paraId="06722EF6" w14:textId="2DFFB0F9" w:rsidR="00CB06EF" w:rsidRDefault="00CB06EF" w:rsidP="00CB06EF">
            <w:pPr>
              <w:pStyle w:val="Textkrper"/>
            </w:pPr>
          </w:p>
          <w:p w14:paraId="582310F0" w14:textId="6D7E153F" w:rsidR="00CB06EF" w:rsidRDefault="00CB06EF" w:rsidP="00CB06EF">
            <w:pPr>
              <w:pStyle w:val="Textkrper"/>
            </w:pPr>
          </w:p>
        </w:tc>
      </w:tr>
      <w:tr w:rsidR="00C52B69" w14:paraId="0E5DEDDD" w14:textId="77777777" w:rsidTr="00CB06EF">
        <w:trPr>
          <w:trHeight w:val="567"/>
          <w:jc w:val="center"/>
        </w:trPr>
        <w:tc>
          <w:tcPr>
            <w:tcW w:w="2405" w:type="dxa"/>
            <w:vAlign w:val="center"/>
          </w:tcPr>
          <w:p w14:paraId="44187955" w14:textId="30167C04" w:rsidR="00C52B69" w:rsidRDefault="00C52B69" w:rsidP="00CB06EF">
            <w:pPr>
              <w:pStyle w:val="Textkrper"/>
            </w:pPr>
          </w:p>
        </w:tc>
        <w:tc>
          <w:tcPr>
            <w:tcW w:w="6950" w:type="dxa"/>
          </w:tcPr>
          <w:p w14:paraId="287B8BA2" w14:textId="77777777" w:rsidR="00C52B69" w:rsidRDefault="00C52B69" w:rsidP="00CB06EF">
            <w:pPr>
              <w:pStyle w:val="Textkrper"/>
            </w:pPr>
          </w:p>
          <w:p w14:paraId="79F385B8" w14:textId="31A11279" w:rsidR="00CB06EF" w:rsidRDefault="00CB06EF" w:rsidP="00CB06EF">
            <w:pPr>
              <w:pStyle w:val="Textkrper"/>
            </w:pPr>
          </w:p>
        </w:tc>
      </w:tr>
      <w:tr w:rsidR="00CB06EF" w14:paraId="2446373D" w14:textId="77777777" w:rsidTr="00CB06EF">
        <w:trPr>
          <w:trHeight w:val="567"/>
          <w:jc w:val="center"/>
        </w:trPr>
        <w:tc>
          <w:tcPr>
            <w:tcW w:w="2405" w:type="dxa"/>
            <w:vAlign w:val="center"/>
          </w:tcPr>
          <w:p w14:paraId="0D9CCF6C" w14:textId="77777777" w:rsidR="00CB06EF" w:rsidRDefault="00CB06EF" w:rsidP="00CB06EF">
            <w:pPr>
              <w:pStyle w:val="Textkrper"/>
            </w:pPr>
          </w:p>
        </w:tc>
        <w:tc>
          <w:tcPr>
            <w:tcW w:w="6950" w:type="dxa"/>
          </w:tcPr>
          <w:p w14:paraId="53CE169C" w14:textId="77777777" w:rsidR="00CB06EF" w:rsidRDefault="00CB06EF" w:rsidP="00CB06EF">
            <w:pPr>
              <w:pStyle w:val="Textkrper"/>
            </w:pPr>
          </w:p>
        </w:tc>
      </w:tr>
      <w:tr w:rsidR="00CB06EF" w14:paraId="285B2915" w14:textId="77777777" w:rsidTr="00CB06EF">
        <w:trPr>
          <w:trHeight w:val="567"/>
          <w:jc w:val="center"/>
        </w:trPr>
        <w:tc>
          <w:tcPr>
            <w:tcW w:w="2405" w:type="dxa"/>
            <w:vAlign w:val="center"/>
          </w:tcPr>
          <w:p w14:paraId="5291B432" w14:textId="77777777" w:rsidR="00CB06EF" w:rsidRDefault="00CB06EF" w:rsidP="00CB06EF">
            <w:pPr>
              <w:pStyle w:val="Textkrper"/>
            </w:pPr>
          </w:p>
        </w:tc>
        <w:tc>
          <w:tcPr>
            <w:tcW w:w="6950" w:type="dxa"/>
          </w:tcPr>
          <w:p w14:paraId="3ABAB915" w14:textId="77777777" w:rsidR="00CB06EF" w:rsidRDefault="00CB06EF" w:rsidP="00CB06EF">
            <w:pPr>
              <w:pStyle w:val="Textkrper"/>
            </w:pPr>
          </w:p>
        </w:tc>
      </w:tr>
      <w:tr w:rsidR="00CB06EF" w14:paraId="44381841" w14:textId="77777777" w:rsidTr="00CB06EF">
        <w:trPr>
          <w:trHeight w:val="567"/>
          <w:jc w:val="center"/>
        </w:trPr>
        <w:tc>
          <w:tcPr>
            <w:tcW w:w="2405" w:type="dxa"/>
            <w:vAlign w:val="center"/>
          </w:tcPr>
          <w:p w14:paraId="0C80C63B" w14:textId="77777777" w:rsidR="00CB06EF" w:rsidRDefault="00CB06EF" w:rsidP="00CB06EF">
            <w:pPr>
              <w:pStyle w:val="Textkrper"/>
            </w:pPr>
          </w:p>
        </w:tc>
        <w:tc>
          <w:tcPr>
            <w:tcW w:w="6950" w:type="dxa"/>
          </w:tcPr>
          <w:p w14:paraId="4341892B" w14:textId="77777777" w:rsidR="00CB06EF" w:rsidRDefault="00CB06EF" w:rsidP="00CB06EF">
            <w:pPr>
              <w:pStyle w:val="Textkrper"/>
            </w:pPr>
          </w:p>
        </w:tc>
      </w:tr>
      <w:tr w:rsidR="00CB06EF" w14:paraId="5B58DA2A" w14:textId="77777777" w:rsidTr="00CB06EF">
        <w:trPr>
          <w:trHeight w:val="567"/>
          <w:jc w:val="center"/>
        </w:trPr>
        <w:tc>
          <w:tcPr>
            <w:tcW w:w="2405" w:type="dxa"/>
            <w:vAlign w:val="center"/>
          </w:tcPr>
          <w:p w14:paraId="62214A4A" w14:textId="77777777" w:rsidR="00CB06EF" w:rsidRDefault="00CB06EF" w:rsidP="00CB06EF">
            <w:pPr>
              <w:pStyle w:val="Textkrper"/>
            </w:pPr>
          </w:p>
        </w:tc>
        <w:tc>
          <w:tcPr>
            <w:tcW w:w="6950" w:type="dxa"/>
          </w:tcPr>
          <w:p w14:paraId="322BF4BE" w14:textId="77777777" w:rsidR="00CB06EF" w:rsidRDefault="00CB06EF" w:rsidP="00CB06EF">
            <w:pPr>
              <w:pStyle w:val="Textkrper"/>
            </w:pPr>
          </w:p>
        </w:tc>
      </w:tr>
      <w:tr w:rsidR="00CB06EF" w14:paraId="67606BFD" w14:textId="77777777" w:rsidTr="00CB06EF">
        <w:trPr>
          <w:trHeight w:val="567"/>
          <w:jc w:val="center"/>
        </w:trPr>
        <w:tc>
          <w:tcPr>
            <w:tcW w:w="2405" w:type="dxa"/>
            <w:vAlign w:val="center"/>
          </w:tcPr>
          <w:p w14:paraId="603C85A0" w14:textId="77777777" w:rsidR="00CB06EF" w:rsidRDefault="00CB06EF" w:rsidP="00CB06EF">
            <w:pPr>
              <w:pStyle w:val="Textkrper"/>
            </w:pPr>
          </w:p>
        </w:tc>
        <w:tc>
          <w:tcPr>
            <w:tcW w:w="6950" w:type="dxa"/>
          </w:tcPr>
          <w:p w14:paraId="0CDF2378" w14:textId="77777777" w:rsidR="00CB06EF" w:rsidRDefault="00CB06EF" w:rsidP="00CB06EF">
            <w:pPr>
              <w:pStyle w:val="Textkrper"/>
            </w:pPr>
          </w:p>
        </w:tc>
      </w:tr>
      <w:tr w:rsidR="00CB06EF" w14:paraId="283009F9" w14:textId="77777777" w:rsidTr="00CB06EF">
        <w:trPr>
          <w:trHeight w:val="567"/>
          <w:jc w:val="center"/>
        </w:trPr>
        <w:tc>
          <w:tcPr>
            <w:tcW w:w="2405" w:type="dxa"/>
            <w:vAlign w:val="center"/>
          </w:tcPr>
          <w:p w14:paraId="791BA7FE" w14:textId="77777777" w:rsidR="00CB06EF" w:rsidRDefault="00CB06EF" w:rsidP="00CB06EF">
            <w:pPr>
              <w:pStyle w:val="Textkrper"/>
            </w:pPr>
          </w:p>
        </w:tc>
        <w:tc>
          <w:tcPr>
            <w:tcW w:w="6950" w:type="dxa"/>
          </w:tcPr>
          <w:p w14:paraId="3508A85F" w14:textId="77777777" w:rsidR="00CB06EF" w:rsidRDefault="00CB06EF" w:rsidP="00CB06EF">
            <w:pPr>
              <w:pStyle w:val="Textkrper"/>
            </w:pPr>
          </w:p>
        </w:tc>
      </w:tr>
      <w:tr w:rsidR="00CB06EF" w14:paraId="226BE99E" w14:textId="77777777" w:rsidTr="00CB06EF">
        <w:trPr>
          <w:trHeight w:val="567"/>
          <w:jc w:val="center"/>
        </w:trPr>
        <w:tc>
          <w:tcPr>
            <w:tcW w:w="2405" w:type="dxa"/>
            <w:vAlign w:val="center"/>
          </w:tcPr>
          <w:p w14:paraId="6CD72997" w14:textId="77777777" w:rsidR="00CB06EF" w:rsidRDefault="00CB06EF" w:rsidP="00CB06EF">
            <w:pPr>
              <w:pStyle w:val="Textkrper"/>
            </w:pPr>
          </w:p>
        </w:tc>
        <w:tc>
          <w:tcPr>
            <w:tcW w:w="6950" w:type="dxa"/>
          </w:tcPr>
          <w:p w14:paraId="15636D7C" w14:textId="77777777" w:rsidR="00CB06EF" w:rsidRDefault="00CB06EF" w:rsidP="00CB06EF">
            <w:pPr>
              <w:pStyle w:val="Textkrper"/>
            </w:pPr>
          </w:p>
        </w:tc>
      </w:tr>
      <w:tr w:rsidR="00CB06EF" w14:paraId="581D291D" w14:textId="77777777" w:rsidTr="00CB06EF">
        <w:trPr>
          <w:trHeight w:val="567"/>
          <w:jc w:val="center"/>
        </w:trPr>
        <w:tc>
          <w:tcPr>
            <w:tcW w:w="2405" w:type="dxa"/>
            <w:vAlign w:val="center"/>
          </w:tcPr>
          <w:p w14:paraId="20EE1563" w14:textId="77777777" w:rsidR="00CB06EF" w:rsidRDefault="00CB06EF" w:rsidP="00CB06EF">
            <w:pPr>
              <w:pStyle w:val="Textkrper"/>
            </w:pPr>
          </w:p>
        </w:tc>
        <w:tc>
          <w:tcPr>
            <w:tcW w:w="6950" w:type="dxa"/>
          </w:tcPr>
          <w:p w14:paraId="68B73946" w14:textId="77777777" w:rsidR="00CB06EF" w:rsidRDefault="00CB06EF" w:rsidP="00CB06EF">
            <w:pPr>
              <w:pStyle w:val="Textkrper"/>
            </w:pPr>
          </w:p>
        </w:tc>
      </w:tr>
      <w:tr w:rsidR="00CB06EF" w14:paraId="5518544D" w14:textId="77777777" w:rsidTr="00CB06EF">
        <w:trPr>
          <w:trHeight w:val="567"/>
          <w:jc w:val="center"/>
        </w:trPr>
        <w:tc>
          <w:tcPr>
            <w:tcW w:w="2405" w:type="dxa"/>
            <w:vAlign w:val="center"/>
          </w:tcPr>
          <w:p w14:paraId="285E4EF4" w14:textId="77777777" w:rsidR="00CB06EF" w:rsidRDefault="00CB06EF" w:rsidP="00CB06EF">
            <w:pPr>
              <w:pStyle w:val="Textkrper"/>
            </w:pPr>
          </w:p>
        </w:tc>
        <w:tc>
          <w:tcPr>
            <w:tcW w:w="6950" w:type="dxa"/>
          </w:tcPr>
          <w:p w14:paraId="4507BE32" w14:textId="77777777" w:rsidR="00CB06EF" w:rsidRDefault="00CB06EF" w:rsidP="00CB06EF">
            <w:pPr>
              <w:pStyle w:val="Textkrper"/>
            </w:pPr>
          </w:p>
        </w:tc>
      </w:tr>
    </w:tbl>
    <w:p w14:paraId="34FA9507" w14:textId="77777777" w:rsidR="00C52B69" w:rsidRPr="008904F7" w:rsidRDefault="00C52B69" w:rsidP="00CB06EF">
      <w:pPr>
        <w:pStyle w:val="Titel"/>
        <w:jc w:val="left"/>
        <w:rPr>
          <w:b w:val="0"/>
          <w:sz w:val="28"/>
          <w:szCs w:val="28"/>
        </w:rPr>
      </w:pPr>
    </w:p>
    <w:sectPr w:rsidR="00C52B69" w:rsidRPr="008904F7" w:rsidSect="005143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851" w:bottom="96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24AC" w14:textId="77777777" w:rsidR="00834D9A" w:rsidRDefault="00834D9A" w:rsidP="00D71FED">
      <w:r>
        <w:separator/>
      </w:r>
    </w:p>
  </w:endnote>
  <w:endnote w:type="continuationSeparator" w:id="0">
    <w:p w14:paraId="35145D59" w14:textId="77777777" w:rsidR="00834D9A" w:rsidRDefault="00834D9A" w:rsidP="00D7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EF00" w14:textId="77777777" w:rsidR="00706799" w:rsidRDefault="00706799" w:rsidP="00D71FED">
    <w:pPr>
      <w:pStyle w:val="Fuzeile"/>
      <w:pBdr>
        <w:bottom w:val="single" w:sz="6" w:space="1" w:color="auto"/>
      </w:pBdr>
      <w:tabs>
        <w:tab w:val="center" w:pos="5103"/>
        <w:tab w:val="right" w:pos="9781"/>
        <w:tab w:val="right" w:pos="14742"/>
      </w:tabs>
      <w:rPr>
        <w:rStyle w:val="Seitenzahl"/>
        <w:rFonts w:cs="Arial"/>
      </w:rPr>
    </w:pPr>
  </w:p>
  <w:p w14:paraId="3461D779" w14:textId="77777777" w:rsidR="00706799" w:rsidRDefault="00706799" w:rsidP="00D71FED">
    <w:pPr>
      <w:pStyle w:val="Fuzeile"/>
      <w:tabs>
        <w:tab w:val="center" w:pos="5103"/>
        <w:tab w:val="right" w:pos="9781"/>
        <w:tab w:val="right" w:pos="14742"/>
      </w:tabs>
      <w:rPr>
        <w:rStyle w:val="Seitenzahl"/>
        <w:rFonts w:cs="Arial"/>
      </w:rPr>
    </w:pPr>
  </w:p>
  <w:p w14:paraId="578058A3" w14:textId="6706867B" w:rsidR="00706799" w:rsidRDefault="00706799" w:rsidP="00D71FED">
    <w:pPr>
      <w:pStyle w:val="Fuzeile"/>
      <w:tabs>
        <w:tab w:val="center" w:pos="5103"/>
        <w:tab w:val="right" w:pos="9781"/>
        <w:tab w:val="right" w:pos="14742"/>
      </w:tabs>
    </w:pPr>
    <w:r w:rsidRPr="00896960">
      <w:rPr>
        <w:rStyle w:val="Seitenzahl"/>
        <w:rFonts w:cs="Arial"/>
      </w:rPr>
      <w:t xml:space="preserve">Seite </w:t>
    </w:r>
    <w:r w:rsidRPr="00896960">
      <w:rPr>
        <w:rStyle w:val="Seitenzahl"/>
        <w:rFonts w:cs="Arial"/>
      </w:rPr>
      <w:fldChar w:fldCharType="begin"/>
    </w:r>
    <w:r w:rsidRPr="00896960">
      <w:rPr>
        <w:rStyle w:val="Seitenzahl"/>
        <w:rFonts w:cs="Arial"/>
      </w:rPr>
      <w:instrText xml:space="preserve"> PAGE </w:instrText>
    </w:r>
    <w:r w:rsidRPr="00896960">
      <w:rPr>
        <w:rStyle w:val="Seitenzahl"/>
        <w:rFonts w:cs="Arial"/>
      </w:rPr>
      <w:fldChar w:fldCharType="separate"/>
    </w:r>
    <w:r>
      <w:rPr>
        <w:rStyle w:val="Seitenzahl"/>
        <w:rFonts w:cs="Arial"/>
        <w:noProof/>
      </w:rPr>
      <w:t>26</w:t>
    </w:r>
    <w:r w:rsidRPr="00896960">
      <w:rPr>
        <w:rStyle w:val="Seitenzahl"/>
        <w:rFonts w:cs="Arial"/>
      </w:rPr>
      <w:fldChar w:fldCharType="end"/>
    </w:r>
    <w:r w:rsidRPr="00896960">
      <w:rPr>
        <w:rStyle w:val="Seitenzahl"/>
        <w:rFonts w:cs="Arial"/>
      </w:rPr>
      <w:t>/</w:t>
    </w:r>
    <w:r w:rsidRPr="00896960">
      <w:rPr>
        <w:rStyle w:val="Seitenzahl"/>
        <w:rFonts w:cs="Arial"/>
      </w:rPr>
      <w:fldChar w:fldCharType="begin"/>
    </w:r>
    <w:r w:rsidRPr="00896960">
      <w:rPr>
        <w:rStyle w:val="Seitenzahl"/>
        <w:rFonts w:cs="Arial"/>
      </w:rPr>
      <w:instrText xml:space="preserve"> NUMPAGES </w:instrText>
    </w:r>
    <w:r w:rsidRPr="00896960">
      <w:rPr>
        <w:rStyle w:val="Seitenzahl"/>
        <w:rFonts w:cs="Arial"/>
      </w:rPr>
      <w:fldChar w:fldCharType="separate"/>
    </w:r>
    <w:r>
      <w:rPr>
        <w:rStyle w:val="Seitenzahl"/>
        <w:rFonts w:cs="Arial"/>
        <w:noProof/>
      </w:rPr>
      <w:t>3</w:t>
    </w:r>
    <w:r w:rsidRPr="00896960">
      <w:rPr>
        <w:rStyle w:val="Seitenzahl"/>
        <w:rFonts w:cs="Arial"/>
      </w:rPr>
      <w:fldChar w:fldCharType="end"/>
    </w:r>
    <w:r>
      <w:tab/>
    </w:r>
    <w:sdt>
      <w:sdtPr>
        <w:alias w:val="Veröffentlichungsdatum"/>
        <w:tag w:val=""/>
        <w:id w:val="870343013"/>
        <w:dataBinding w:prefixMappings="xmlns:ns0='http://schemas.microsoft.com/office/2006/coverPageProps' " w:xpath="/ns0:CoverPageProperties[1]/ns0:PublishDate[1]" w:storeItemID="{55AF091B-3C7A-41E3-B477-F2FDAA23CFDA}"/>
        <w:date w:fullDate="2018-10-06T00:00:00Z">
          <w:dateFormat w:val="dd.MM.yyyy"/>
          <w:lid w:val="de-AT"/>
          <w:storeMappedDataAs w:val="dateTime"/>
          <w:calendar w:val="gregorian"/>
        </w:date>
      </w:sdtPr>
      <w:sdtEndPr/>
      <w:sdtContent>
        <w:r>
          <w:t>06.10.2018</w:t>
        </w:r>
      </w:sdtContent>
    </w:sdt>
    <w:r>
      <w:tab/>
      <w:t>RL A-11:2018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3E03E" w14:textId="3BBF8FE8" w:rsidR="00706799" w:rsidRPr="00F348B1" w:rsidRDefault="00F348B1" w:rsidP="006A3ABA">
    <w:pPr>
      <w:pStyle w:val="Fuzeile"/>
      <w:rPr>
        <w:rFonts w:ascii="Trebuchet MS" w:hAnsi="Trebuchet MS"/>
      </w:rPr>
    </w:pPr>
    <w:r w:rsidRPr="00F348B1">
      <w:rPr>
        <w:rStyle w:val="Seitenzahl"/>
        <w:rFonts w:ascii="Trebuchet MS" w:hAnsi="Trebuchet MS"/>
      </w:rPr>
      <w:t>Sachgebiet: 3.2 – „Ausrüstung, Geräte und Geräteprüfung“</w:t>
    </w:r>
    <w:r w:rsidR="00706799" w:rsidRPr="00F348B1">
      <w:rPr>
        <w:rStyle w:val="Seitenzahl"/>
        <w:rFonts w:ascii="Trebuchet MS" w:hAnsi="Trebuchet MS"/>
      </w:rPr>
      <w:tab/>
    </w:r>
    <w:r w:rsidR="00706799" w:rsidRPr="00F348B1">
      <w:rPr>
        <w:rFonts w:ascii="Trebuchet MS" w:hAnsi="Trebuchet MS"/>
        <w:lang w:val="de-DE"/>
      </w:rPr>
      <w:t xml:space="preserve">Seite </w:t>
    </w:r>
    <w:r w:rsidR="00706799" w:rsidRPr="00F348B1">
      <w:rPr>
        <w:rFonts w:ascii="Trebuchet MS" w:hAnsi="Trebuchet MS"/>
        <w:bCs/>
      </w:rPr>
      <w:fldChar w:fldCharType="begin"/>
    </w:r>
    <w:r w:rsidR="00706799" w:rsidRPr="00F348B1">
      <w:rPr>
        <w:rFonts w:ascii="Trebuchet MS" w:hAnsi="Trebuchet MS"/>
        <w:bCs/>
      </w:rPr>
      <w:instrText>PAGE  \* Arabic  \* MERGEFORMAT</w:instrText>
    </w:r>
    <w:r w:rsidR="00706799" w:rsidRPr="00F348B1">
      <w:rPr>
        <w:rFonts w:ascii="Trebuchet MS" w:hAnsi="Trebuchet MS"/>
        <w:bCs/>
      </w:rPr>
      <w:fldChar w:fldCharType="separate"/>
    </w:r>
    <w:r w:rsidR="00B47E59" w:rsidRPr="00F348B1">
      <w:rPr>
        <w:rFonts w:ascii="Trebuchet MS" w:hAnsi="Trebuchet MS"/>
        <w:bCs/>
        <w:noProof/>
        <w:lang w:val="de-DE"/>
      </w:rPr>
      <w:t>1</w:t>
    </w:r>
    <w:r w:rsidR="00706799" w:rsidRPr="00F348B1">
      <w:rPr>
        <w:rFonts w:ascii="Trebuchet MS" w:hAnsi="Trebuchet MS"/>
        <w:bCs/>
      </w:rPr>
      <w:fldChar w:fldCharType="end"/>
    </w:r>
    <w:r w:rsidR="00706799" w:rsidRPr="00F348B1">
      <w:rPr>
        <w:rFonts w:ascii="Trebuchet MS" w:hAnsi="Trebuchet MS"/>
        <w:lang w:val="de-DE"/>
      </w:rPr>
      <w:t xml:space="preserve"> von </w:t>
    </w:r>
    <w:r w:rsidR="00706799" w:rsidRPr="00F348B1">
      <w:rPr>
        <w:rFonts w:ascii="Trebuchet MS" w:hAnsi="Trebuchet MS"/>
        <w:bCs/>
      </w:rPr>
      <w:fldChar w:fldCharType="begin"/>
    </w:r>
    <w:r w:rsidR="00706799" w:rsidRPr="00F348B1">
      <w:rPr>
        <w:rFonts w:ascii="Trebuchet MS" w:hAnsi="Trebuchet MS"/>
        <w:bCs/>
      </w:rPr>
      <w:instrText>NUMPAGES  \* Arabic  \* MERGEFORMAT</w:instrText>
    </w:r>
    <w:r w:rsidR="00706799" w:rsidRPr="00F348B1">
      <w:rPr>
        <w:rFonts w:ascii="Trebuchet MS" w:hAnsi="Trebuchet MS"/>
        <w:bCs/>
      </w:rPr>
      <w:fldChar w:fldCharType="separate"/>
    </w:r>
    <w:r w:rsidR="00B47E59" w:rsidRPr="00F348B1">
      <w:rPr>
        <w:rFonts w:ascii="Trebuchet MS" w:hAnsi="Trebuchet MS"/>
        <w:bCs/>
        <w:noProof/>
        <w:lang w:val="de-DE"/>
      </w:rPr>
      <w:t>1</w:t>
    </w:r>
    <w:r w:rsidR="00706799" w:rsidRPr="00F348B1">
      <w:rPr>
        <w:rFonts w:ascii="Trebuchet MS" w:hAnsi="Trebuchet MS"/>
        <w:bCs/>
      </w:rPr>
      <w:fldChar w:fldCharType="end"/>
    </w:r>
    <w:r w:rsidRPr="00F348B1">
      <w:rPr>
        <w:rFonts w:ascii="Trebuchet MS" w:hAnsi="Trebuchet MS"/>
        <w:bCs/>
      </w:rPr>
      <w:br/>
    </w:r>
    <w:r w:rsidR="00706799" w:rsidRPr="00F348B1">
      <w:rPr>
        <w:rFonts w:ascii="Trebuchet MS" w:hAnsi="Trebuchet MS"/>
        <w:bCs/>
      </w:rPr>
      <w:t xml:space="preserve">Stand: </w:t>
    </w:r>
    <w:r w:rsidR="00706799" w:rsidRPr="00F348B1">
      <w:rPr>
        <w:rFonts w:ascii="Trebuchet MS" w:hAnsi="Trebuchet MS"/>
        <w:bCs/>
      </w:rPr>
      <w:fldChar w:fldCharType="begin"/>
    </w:r>
    <w:r w:rsidR="00706799" w:rsidRPr="00F348B1">
      <w:rPr>
        <w:rFonts w:ascii="Trebuchet MS" w:hAnsi="Trebuchet MS"/>
        <w:bCs/>
      </w:rPr>
      <w:instrText xml:space="preserve"> DATE  \@ "dd.MM.yyyy"  \* MERGEFORMAT </w:instrText>
    </w:r>
    <w:r w:rsidR="00706799" w:rsidRPr="00F348B1">
      <w:rPr>
        <w:rFonts w:ascii="Trebuchet MS" w:hAnsi="Trebuchet MS"/>
        <w:bCs/>
      </w:rPr>
      <w:fldChar w:fldCharType="separate"/>
    </w:r>
    <w:r w:rsidR="004A520A">
      <w:rPr>
        <w:rFonts w:ascii="Trebuchet MS" w:hAnsi="Trebuchet MS"/>
        <w:bCs/>
        <w:noProof/>
      </w:rPr>
      <w:t>19.03.2025</w:t>
    </w:r>
    <w:r w:rsidR="00706799" w:rsidRPr="00F348B1">
      <w:rPr>
        <w:rFonts w:ascii="Trebuchet MS" w:hAnsi="Trebuchet MS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CB0E" w14:textId="77777777" w:rsidR="00706799" w:rsidRPr="006033B0" w:rsidRDefault="00706799" w:rsidP="00A369A1">
    <w:pPr>
      <w:pStyle w:val="Fuzeile"/>
      <w:pBdr>
        <w:bottom w:val="single" w:sz="6" w:space="1" w:color="auto"/>
      </w:pBdr>
      <w:rPr>
        <w:rFonts w:ascii="Trebuchet MS" w:hAnsi="Trebuchet MS"/>
      </w:rPr>
    </w:pPr>
  </w:p>
  <w:p w14:paraId="34CE0A41" w14:textId="77777777" w:rsidR="00706799" w:rsidRDefault="00706799" w:rsidP="00A369A1">
    <w:pPr>
      <w:pStyle w:val="Fuzeile"/>
      <w:rPr>
        <w:rFonts w:ascii="Trebuchet MS" w:hAnsi="Trebuchet MS"/>
      </w:rPr>
    </w:pPr>
  </w:p>
  <w:p w14:paraId="4AAD5C3E" w14:textId="77777777" w:rsidR="00706799" w:rsidRPr="003E18BE" w:rsidRDefault="00706799" w:rsidP="00A369A1">
    <w:pPr>
      <w:pStyle w:val="Fuzeile"/>
      <w:rPr>
        <w:rFonts w:ascii="Trebuchet MS" w:hAnsi="Trebuchet MS"/>
      </w:rPr>
    </w:pPr>
    <w:r w:rsidRPr="003E18BE">
      <w:rPr>
        <w:rFonts w:ascii="Trebuchet MS" w:hAnsi="Trebuchet MS"/>
      </w:rPr>
      <w:t xml:space="preserve">Sachgebiet 1.3 </w:t>
    </w:r>
    <w:r>
      <w:rPr>
        <w:rFonts w:ascii="Trebuchet MS" w:hAnsi="Trebuchet MS"/>
      </w:rPr>
      <w:t xml:space="preserve">| </w:t>
    </w:r>
    <w:r w:rsidRPr="003E18BE">
      <w:rPr>
        <w:rFonts w:ascii="Trebuchet MS" w:hAnsi="Trebuchet MS"/>
      </w:rPr>
      <w:t>Öffentlichkeitsarbeit &amp; Bewusstseinsbildung</w:t>
    </w:r>
    <w:r w:rsidRPr="003E18BE">
      <w:rPr>
        <w:rFonts w:ascii="Trebuchet MS" w:hAnsi="Trebuchet MS"/>
      </w:rPr>
      <w:tab/>
    </w:r>
  </w:p>
  <w:p w14:paraId="59BA5A51" w14:textId="73719533" w:rsidR="00706799" w:rsidRPr="003E18BE" w:rsidRDefault="00706799" w:rsidP="00A369A1">
    <w:pPr>
      <w:pStyle w:val="Fuzeile"/>
      <w:rPr>
        <w:rFonts w:ascii="Trebuchet MS" w:hAnsi="Trebuchet MS"/>
      </w:rPr>
    </w:pPr>
    <w:r>
      <w:rPr>
        <w:rFonts w:ascii="Trebuchet MS" w:hAnsi="Trebuchet MS"/>
      </w:rPr>
      <w:t xml:space="preserve">Bearbeiter: </w:t>
    </w:r>
    <w:r w:rsidRPr="003E18BE">
      <w:rPr>
        <w:rFonts w:ascii="Trebuchet MS" w:hAnsi="Trebuchet MS"/>
      </w:rPr>
      <w:t xml:space="preserve">ABI Ing. </w:t>
    </w:r>
    <w:r>
      <w:rPr>
        <w:rFonts w:ascii="Trebuchet MS" w:hAnsi="Trebuchet MS"/>
      </w:rPr>
      <w:t xml:space="preserve">R. Berger, </w:t>
    </w:r>
    <w:proofErr w:type="spellStart"/>
    <w:r>
      <w:rPr>
        <w:rFonts w:ascii="Trebuchet MS" w:hAnsi="Trebuchet MS"/>
      </w:rPr>
      <w:t>MSc</w:t>
    </w:r>
    <w:proofErr w:type="spellEnd"/>
    <w:r>
      <w:rPr>
        <w:rFonts w:ascii="Trebuchet MS" w:hAnsi="Trebuchet MS"/>
      </w:rPr>
      <w:tab/>
    </w:r>
    <w:r w:rsidRPr="003E18BE">
      <w:rPr>
        <w:rFonts w:ascii="Trebuchet MS" w:hAnsi="Trebuchet MS"/>
      </w:rPr>
      <w:tab/>
    </w:r>
    <w:r w:rsidRPr="003E18BE">
      <w:rPr>
        <w:rFonts w:ascii="Trebuchet MS" w:hAnsi="Trebuchet MS"/>
      </w:rPr>
      <w:fldChar w:fldCharType="begin"/>
    </w:r>
    <w:r w:rsidRPr="003E18BE">
      <w:rPr>
        <w:rFonts w:ascii="Trebuchet MS" w:hAnsi="Trebuchet MS"/>
      </w:rPr>
      <w:instrText xml:space="preserve"> TIME \@ "dd.MM.yyyy" </w:instrText>
    </w:r>
    <w:r w:rsidRPr="003E18BE">
      <w:rPr>
        <w:rFonts w:ascii="Trebuchet MS" w:hAnsi="Trebuchet MS"/>
      </w:rPr>
      <w:fldChar w:fldCharType="separate"/>
    </w:r>
    <w:r w:rsidR="004A520A">
      <w:rPr>
        <w:rFonts w:ascii="Trebuchet MS" w:hAnsi="Trebuchet MS"/>
        <w:noProof/>
      </w:rPr>
      <w:t>19.03.2025</w:t>
    </w:r>
    <w:r w:rsidRPr="003E18BE">
      <w:rPr>
        <w:rFonts w:ascii="Trebuchet MS" w:hAnsi="Trebuchet MS"/>
      </w:rPr>
      <w:fldChar w:fldCharType="end"/>
    </w:r>
  </w:p>
  <w:p w14:paraId="0BA18D2A" w14:textId="77777777" w:rsidR="00706799" w:rsidRPr="003E18BE" w:rsidRDefault="00706799" w:rsidP="00A369A1">
    <w:pPr>
      <w:pStyle w:val="Fuzeile"/>
      <w:rPr>
        <w:rFonts w:ascii="Trebuchet MS" w:hAnsi="Trebuchet MS"/>
      </w:rPr>
    </w:pPr>
    <w:r>
      <w:rPr>
        <w:rFonts w:ascii="Trebuchet MS" w:hAnsi="Trebuchet MS"/>
      </w:rPr>
      <w:t xml:space="preserve">richard.berger@feuerwehr.or.at | </w:t>
    </w:r>
    <w:r w:rsidRPr="003E18BE">
      <w:rPr>
        <w:rFonts w:ascii="Trebuchet MS" w:hAnsi="Trebuchet MS"/>
      </w:rPr>
      <w:t>Tel. 0664-88279834</w:t>
    </w:r>
    <w:r>
      <w:rPr>
        <w:rFonts w:ascii="Trebuchet MS" w:hAnsi="Trebuchet MS"/>
      </w:rPr>
      <w:tab/>
    </w:r>
    <w:r w:rsidRPr="003E18BE">
      <w:rPr>
        <w:rFonts w:ascii="Trebuchet MS" w:hAnsi="Trebuchet MS"/>
      </w:rPr>
      <w:t xml:space="preserve">Seite </w:t>
    </w:r>
    <w:r w:rsidRPr="003E18BE">
      <w:rPr>
        <w:rFonts w:ascii="Trebuchet MS" w:hAnsi="Trebuchet MS"/>
      </w:rPr>
      <w:fldChar w:fldCharType="begin"/>
    </w:r>
    <w:r w:rsidRPr="003E18BE">
      <w:rPr>
        <w:rFonts w:ascii="Trebuchet MS" w:hAnsi="Trebuchet MS"/>
      </w:rPr>
      <w:instrText>PAGE   \* MERGEFORMAT</w:instrText>
    </w:r>
    <w:r w:rsidRPr="003E18BE">
      <w:rPr>
        <w:rFonts w:ascii="Trebuchet MS" w:hAnsi="Trebuchet MS"/>
      </w:rPr>
      <w:fldChar w:fldCharType="separate"/>
    </w:r>
    <w:r>
      <w:rPr>
        <w:rFonts w:ascii="Trebuchet MS" w:hAnsi="Trebuchet MS"/>
      </w:rPr>
      <w:t>1</w:t>
    </w:r>
    <w:r w:rsidRPr="003E18BE">
      <w:rPr>
        <w:rFonts w:ascii="Trebuchet MS" w:hAnsi="Trebuchet MS"/>
      </w:rPr>
      <w:fldChar w:fldCharType="end"/>
    </w:r>
  </w:p>
  <w:p w14:paraId="62EBF3C5" w14:textId="77777777" w:rsidR="00706799" w:rsidRPr="00FF56E6" w:rsidRDefault="00706799" w:rsidP="00A36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5F7A1" w14:textId="77777777" w:rsidR="00834D9A" w:rsidRDefault="00834D9A" w:rsidP="00D71FED">
      <w:r>
        <w:separator/>
      </w:r>
    </w:p>
  </w:footnote>
  <w:footnote w:type="continuationSeparator" w:id="0">
    <w:p w14:paraId="39106B93" w14:textId="77777777" w:rsidR="00834D9A" w:rsidRDefault="00834D9A" w:rsidP="00D7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9945" w14:textId="77777777" w:rsidR="00706799" w:rsidRDefault="004A520A">
    <w:pPr>
      <w:pStyle w:val="Kopfzeile"/>
    </w:pPr>
    <w:r>
      <w:rPr>
        <w:noProof/>
      </w:rPr>
      <w:pict w14:anchorId="256D25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0" type="#_x0000_t136" style="position:absolute;margin-left:0;margin-top:0;width:185.55pt;height:111.3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A30D4" w14:textId="30EA3D1F" w:rsidR="00706799" w:rsidRDefault="00706799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6704" behindDoc="1" locked="0" layoutInCell="0" allowOverlap="1" wp14:anchorId="5E799CF0" wp14:editId="3A7FDABF">
          <wp:simplePos x="0" y="0"/>
          <wp:positionH relativeFrom="margin">
            <wp:posOffset>-714647</wp:posOffset>
          </wp:positionH>
          <wp:positionV relativeFrom="margin">
            <wp:posOffset>-1260475</wp:posOffset>
          </wp:positionV>
          <wp:extent cx="7560310" cy="10713720"/>
          <wp:effectExtent l="0" t="0" r="2540" b="0"/>
          <wp:wrapNone/>
          <wp:docPr id="3" name="Grafik 3" descr="Kopfzeile_Schriftstücke_ÖBF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zeile_Schriftstücke_ÖBF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1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CC1D" w14:textId="77777777" w:rsidR="00706799" w:rsidRDefault="004A520A" w:rsidP="00A369A1">
    <w:bookmarkStart w:id="0" w:name="_Hlk530560720"/>
    <w:bookmarkStart w:id="1" w:name="_Hlk530560721"/>
    <w:r>
      <w:rPr>
        <w:noProof/>
      </w:rPr>
      <w:pict w14:anchorId="3C85F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95908" o:spid="_x0000_s2051" type="#_x0000_t75" style="position:absolute;margin-left:-58.95pt;margin-top:-115.5pt;width:595.3pt;height:841.9pt;z-index:-251657728;mso-position-horizontal-relative:margin;mso-position-vertical-relative:margin" o:allowincell="f">
          <v:imagedata r:id="rId1" o:title="Kopfzeile_Schriftstücke_ÖBFV"/>
          <w10:wrap anchorx="margin" anchory="margin"/>
        </v:shape>
      </w:pict>
    </w:r>
  </w:p>
  <w:p w14:paraId="110FFD37" w14:textId="77777777" w:rsidR="00706799" w:rsidRDefault="00706799" w:rsidP="00A369A1"/>
  <w:p w14:paraId="6B699379" w14:textId="77777777" w:rsidR="00706799" w:rsidRDefault="00706799" w:rsidP="00A369A1"/>
  <w:bookmarkEnd w:id="0"/>
  <w:bookmarkEnd w:id="1"/>
  <w:p w14:paraId="3FE9F23F" w14:textId="77777777" w:rsidR="00706799" w:rsidRDefault="00706799" w:rsidP="00A369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BD3"/>
    <w:multiLevelType w:val="hybridMultilevel"/>
    <w:tmpl w:val="3792291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07AB4"/>
    <w:multiLevelType w:val="hybridMultilevel"/>
    <w:tmpl w:val="32E28CAC"/>
    <w:lvl w:ilvl="0" w:tplc="1BB414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2D78"/>
    <w:multiLevelType w:val="hybridMultilevel"/>
    <w:tmpl w:val="29B20CF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84366A"/>
    <w:multiLevelType w:val="multilevel"/>
    <w:tmpl w:val="299E174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86F5218"/>
    <w:multiLevelType w:val="hybridMultilevel"/>
    <w:tmpl w:val="54C0D752"/>
    <w:lvl w:ilvl="0" w:tplc="4FDAB1AA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27F1D"/>
    <w:multiLevelType w:val="hybridMultilevel"/>
    <w:tmpl w:val="912CA8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10685"/>
    <w:multiLevelType w:val="hybridMultilevel"/>
    <w:tmpl w:val="CBC4D240"/>
    <w:lvl w:ilvl="0" w:tplc="A6C0A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919E5"/>
    <w:multiLevelType w:val="hybridMultilevel"/>
    <w:tmpl w:val="B450DDF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D472D"/>
    <w:multiLevelType w:val="hybridMultilevel"/>
    <w:tmpl w:val="B5202BD4"/>
    <w:lvl w:ilvl="0" w:tplc="FDE03C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02ADE"/>
    <w:multiLevelType w:val="hybridMultilevel"/>
    <w:tmpl w:val="4C666208"/>
    <w:lvl w:ilvl="0" w:tplc="43AA3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6773E"/>
    <w:multiLevelType w:val="multilevel"/>
    <w:tmpl w:val="80B05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BA49CA"/>
    <w:multiLevelType w:val="hybridMultilevel"/>
    <w:tmpl w:val="2410EF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269359">
    <w:abstractNumId w:val="8"/>
  </w:num>
  <w:num w:numId="2" w16cid:durableId="1896770327">
    <w:abstractNumId w:val="4"/>
  </w:num>
  <w:num w:numId="3" w16cid:durableId="1209564174">
    <w:abstractNumId w:val="10"/>
  </w:num>
  <w:num w:numId="4" w16cid:durableId="1786928527">
    <w:abstractNumId w:val="3"/>
  </w:num>
  <w:num w:numId="5" w16cid:durableId="432482253">
    <w:abstractNumId w:val="7"/>
  </w:num>
  <w:num w:numId="6" w16cid:durableId="1601910448">
    <w:abstractNumId w:val="5"/>
  </w:num>
  <w:num w:numId="7" w16cid:durableId="1799103524">
    <w:abstractNumId w:val="3"/>
  </w:num>
  <w:num w:numId="8" w16cid:durableId="1852838943">
    <w:abstractNumId w:val="3"/>
  </w:num>
  <w:num w:numId="9" w16cid:durableId="452288754">
    <w:abstractNumId w:val="11"/>
  </w:num>
  <w:num w:numId="10" w16cid:durableId="1286421643">
    <w:abstractNumId w:val="1"/>
  </w:num>
  <w:num w:numId="11" w16cid:durableId="1867980864">
    <w:abstractNumId w:val="6"/>
  </w:num>
  <w:num w:numId="12" w16cid:durableId="1507135476">
    <w:abstractNumId w:val="9"/>
  </w:num>
  <w:num w:numId="13" w16cid:durableId="1212376401">
    <w:abstractNumId w:val="3"/>
  </w:num>
  <w:num w:numId="14" w16cid:durableId="367485668">
    <w:abstractNumId w:val="3"/>
  </w:num>
  <w:num w:numId="15" w16cid:durableId="1295673563">
    <w:abstractNumId w:val="2"/>
  </w:num>
  <w:num w:numId="16" w16cid:durableId="51442058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 fill="f" fillcolor="white" stroke="f">
      <v:fill color="white" on="f"/>
      <v:stroke on="f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92"/>
    <w:rsid w:val="00000091"/>
    <w:rsid w:val="00010842"/>
    <w:rsid w:val="00013A2D"/>
    <w:rsid w:val="00020192"/>
    <w:rsid w:val="000400A2"/>
    <w:rsid w:val="00044EA2"/>
    <w:rsid w:val="00051DEE"/>
    <w:rsid w:val="00054348"/>
    <w:rsid w:val="00055A61"/>
    <w:rsid w:val="000643D4"/>
    <w:rsid w:val="000706B2"/>
    <w:rsid w:val="0007744F"/>
    <w:rsid w:val="00080328"/>
    <w:rsid w:val="00080BFA"/>
    <w:rsid w:val="00085F63"/>
    <w:rsid w:val="0009036D"/>
    <w:rsid w:val="000950FE"/>
    <w:rsid w:val="000972ED"/>
    <w:rsid w:val="000A47E5"/>
    <w:rsid w:val="000A6959"/>
    <w:rsid w:val="000B579D"/>
    <w:rsid w:val="000B6CC5"/>
    <w:rsid w:val="000B74E3"/>
    <w:rsid w:val="000D253A"/>
    <w:rsid w:val="000E6CB8"/>
    <w:rsid w:val="000F10A2"/>
    <w:rsid w:val="000F4B0F"/>
    <w:rsid w:val="000F6890"/>
    <w:rsid w:val="0010267E"/>
    <w:rsid w:val="00103406"/>
    <w:rsid w:val="001341D0"/>
    <w:rsid w:val="001450A5"/>
    <w:rsid w:val="001626E6"/>
    <w:rsid w:val="00173B1B"/>
    <w:rsid w:val="0017580E"/>
    <w:rsid w:val="0017680E"/>
    <w:rsid w:val="00177348"/>
    <w:rsid w:val="001923E6"/>
    <w:rsid w:val="001B4668"/>
    <w:rsid w:val="001B6754"/>
    <w:rsid w:val="001C181B"/>
    <w:rsid w:val="001C5CD1"/>
    <w:rsid w:val="001C73EE"/>
    <w:rsid w:val="001E138F"/>
    <w:rsid w:val="001E2CCC"/>
    <w:rsid w:val="00200BE2"/>
    <w:rsid w:val="00204D84"/>
    <w:rsid w:val="00205963"/>
    <w:rsid w:val="0021130E"/>
    <w:rsid w:val="0021502C"/>
    <w:rsid w:val="00215D4B"/>
    <w:rsid w:val="002202D2"/>
    <w:rsid w:val="002207FA"/>
    <w:rsid w:val="00223137"/>
    <w:rsid w:val="0022694D"/>
    <w:rsid w:val="00242F64"/>
    <w:rsid w:val="00244F8C"/>
    <w:rsid w:val="0025316D"/>
    <w:rsid w:val="00260DC9"/>
    <w:rsid w:val="00280FA5"/>
    <w:rsid w:val="00284F0B"/>
    <w:rsid w:val="00291A42"/>
    <w:rsid w:val="002940AC"/>
    <w:rsid w:val="002979F8"/>
    <w:rsid w:val="002A3B41"/>
    <w:rsid w:val="002B0348"/>
    <w:rsid w:val="002C5BD5"/>
    <w:rsid w:val="002D1855"/>
    <w:rsid w:val="002D1E9F"/>
    <w:rsid w:val="002D2417"/>
    <w:rsid w:val="002D58EB"/>
    <w:rsid w:val="002E0825"/>
    <w:rsid w:val="002E5077"/>
    <w:rsid w:val="002F1329"/>
    <w:rsid w:val="002F7A94"/>
    <w:rsid w:val="00301D02"/>
    <w:rsid w:val="00303E71"/>
    <w:rsid w:val="00310A8D"/>
    <w:rsid w:val="00315AD3"/>
    <w:rsid w:val="003252D0"/>
    <w:rsid w:val="0034697F"/>
    <w:rsid w:val="003508DE"/>
    <w:rsid w:val="00372E7C"/>
    <w:rsid w:val="00387970"/>
    <w:rsid w:val="00391BF7"/>
    <w:rsid w:val="00392EA7"/>
    <w:rsid w:val="00394A29"/>
    <w:rsid w:val="0039516A"/>
    <w:rsid w:val="003B6160"/>
    <w:rsid w:val="003C01E0"/>
    <w:rsid w:val="003D0AE2"/>
    <w:rsid w:val="003D3B94"/>
    <w:rsid w:val="003E0970"/>
    <w:rsid w:val="003E2380"/>
    <w:rsid w:val="003F632D"/>
    <w:rsid w:val="00403586"/>
    <w:rsid w:val="004048DE"/>
    <w:rsid w:val="00405C28"/>
    <w:rsid w:val="004064AA"/>
    <w:rsid w:val="0041647E"/>
    <w:rsid w:val="00420793"/>
    <w:rsid w:val="00423C0C"/>
    <w:rsid w:val="004249F6"/>
    <w:rsid w:val="00431FDD"/>
    <w:rsid w:val="00434D6F"/>
    <w:rsid w:val="00436811"/>
    <w:rsid w:val="0045204F"/>
    <w:rsid w:val="004743B5"/>
    <w:rsid w:val="00476939"/>
    <w:rsid w:val="00486719"/>
    <w:rsid w:val="00487A9C"/>
    <w:rsid w:val="00487EDA"/>
    <w:rsid w:val="00492981"/>
    <w:rsid w:val="00495A6D"/>
    <w:rsid w:val="004A0DE0"/>
    <w:rsid w:val="004A2372"/>
    <w:rsid w:val="004A520A"/>
    <w:rsid w:val="004B3BC8"/>
    <w:rsid w:val="004B6D27"/>
    <w:rsid w:val="004C2BCD"/>
    <w:rsid w:val="004D747D"/>
    <w:rsid w:val="004E5C6F"/>
    <w:rsid w:val="004F2164"/>
    <w:rsid w:val="004F2E76"/>
    <w:rsid w:val="005143F7"/>
    <w:rsid w:val="005220B0"/>
    <w:rsid w:val="005278DC"/>
    <w:rsid w:val="005325E8"/>
    <w:rsid w:val="0053358F"/>
    <w:rsid w:val="00542C35"/>
    <w:rsid w:val="005477F5"/>
    <w:rsid w:val="005501A9"/>
    <w:rsid w:val="005613B4"/>
    <w:rsid w:val="0056398A"/>
    <w:rsid w:val="005759D9"/>
    <w:rsid w:val="00577110"/>
    <w:rsid w:val="00583C9E"/>
    <w:rsid w:val="00590426"/>
    <w:rsid w:val="005928A9"/>
    <w:rsid w:val="00596538"/>
    <w:rsid w:val="005965C3"/>
    <w:rsid w:val="005A01FB"/>
    <w:rsid w:val="005A53ED"/>
    <w:rsid w:val="005A578B"/>
    <w:rsid w:val="005A6A18"/>
    <w:rsid w:val="005B2A0E"/>
    <w:rsid w:val="005B5650"/>
    <w:rsid w:val="005C5637"/>
    <w:rsid w:val="005D468A"/>
    <w:rsid w:val="005D56F0"/>
    <w:rsid w:val="005D5E14"/>
    <w:rsid w:val="005D65E8"/>
    <w:rsid w:val="005E024F"/>
    <w:rsid w:val="005E184D"/>
    <w:rsid w:val="005F11F5"/>
    <w:rsid w:val="0060399F"/>
    <w:rsid w:val="00607B40"/>
    <w:rsid w:val="00610D59"/>
    <w:rsid w:val="0061635C"/>
    <w:rsid w:val="0061638B"/>
    <w:rsid w:val="00616B7D"/>
    <w:rsid w:val="00616CCB"/>
    <w:rsid w:val="006210F8"/>
    <w:rsid w:val="0063158A"/>
    <w:rsid w:val="00632D5B"/>
    <w:rsid w:val="00640198"/>
    <w:rsid w:val="006415A9"/>
    <w:rsid w:val="006439CC"/>
    <w:rsid w:val="0064522C"/>
    <w:rsid w:val="00661C84"/>
    <w:rsid w:val="00666841"/>
    <w:rsid w:val="00670EFF"/>
    <w:rsid w:val="00676C61"/>
    <w:rsid w:val="006A3839"/>
    <w:rsid w:val="006A3ABA"/>
    <w:rsid w:val="006B5C7A"/>
    <w:rsid w:val="006C4BDE"/>
    <w:rsid w:val="006C54D1"/>
    <w:rsid w:val="006C6522"/>
    <w:rsid w:val="006D2833"/>
    <w:rsid w:val="006D77D6"/>
    <w:rsid w:val="006D79E2"/>
    <w:rsid w:val="006E0002"/>
    <w:rsid w:val="006E4242"/>
    <w:rsid w:val="006E75CC"/>
    <w:rsid w:val="006F49D8"/>
    <w:rsid w:val="0070085F"/>
    <w:rsid w:val="00706799"/>
    <w:rsid w:val="00707560"/>
    <w:rsid w:val="007142C5"/>
    <w:rsid w:val="00716543"/>
    <w:rsid w:val="00730CC7"/>
    <w:rsid w:val="0075051D"/>
    <w:rsid w:val="00752038"/>
    <w:rsid w:val="007552D2"/>
    <w:rsid w:val="00756EE7"/>
    <w:rsid w:val="00764C19"/>
    <w:rsid w:val="00776D27"/>
    <w:rsid w:val="007829B0"/>
    <w:rsid w:val="007871FA"/>
    <w:rsid w:val="00787434"/>
    <w:rsid w:val="007A3582"/>
    <w:rsid w:val="007B4648"/>
    <w:rsid w:val="007C33AD"/>
    <w:rsid w:val="007C3B04"/>
    <w:rsid w:val="007E1E86"/>
    <w:rsid w:val="007E26A9"/>
    <w:rsid w:val="007F183C"/>
    <w:rsid w:val="00800FF1"/>
    <w:rsid w:val="0082086C"/>
    <w:rsid w:val="00834D9A"/>
    <w:rsid w:val="008450CD"/>
    <w:rsid w:val="008545DB"/>
    <w:rsid w:val="0086260E"/>
    <w:rsid w:val="008639B9"/>
    <w:rsid w:val="00863C20"/>
    <w:rsid w:val="0086400A"/>
    <w:rsid w:val="00870426"/>
    <w:rsid w:val="008758A1"/>
    <w:rsid w:val="0087710C"/>
    <w:rsid w:val="008801AA"/>
    <w:rsid w:val="00886ECA"/>
    <w:rsid w:val="008904F7"/>
    <w:rsid w:val="00890C9F"/>
    <w:rsid w:val="008912FE"/>
    <w:rsid w:val="00897774"/>
    <w:rsid w:val="008A5D6C"/>
    <w:rsid w:val="008A6D35"/>
    <w:rsid w:val="008A6ED6"/>
    <w:rsid w:val="008B0610"/>
    <w:rsid w:val="008B47EF"/>
    <w:rsid w:val="008B553F"/>
    <w:rsid w:val="008C0819"/>
    <w:rsid w:val="008C7F72"/>
    <w:rsid w:val="008D4777"/>
    <w:rsid w:val="008D69A0"/>
    <w:rsid w:val="008D69E2"/>
    <w:rsid w:val="008D6EFF"/>
    <w:rsid w:val="008D7BA6"/>
    <w:rsid w:val="008E3DC9"/>
    <w:rsid w:val="008E60EA"/>
    <w:rsid w:val="008E6744"/>
    <w:rsid w:val="008E6ACC"/>
    <w:rsid w:val="008F2F80"/>
    <w:rsid w:val="008F421F"/>
    <w:rsid w:val="008F44D1"/>
    <w:rsid w:val="008F4808"/>
    <w:rsid w:val="008F48CF"/>
    <w:rsid w:val="008F60FB"/>
    <w:rsid w:val="00902581"/>
    <w:rsid w:val="009201B3"/>
    <w:rsid w:val="00923DE5"/>
    <w:rsid w:val="0092758D"/>
    <w:rsid w:val="00931FE4"/>
    <w:rsid w:val="009341C2"/>
    <w:rsid w:val="00941B5A"/>
    <w:rsid w:val="00945710"/>
    <w:rsid w:val="00947F16"/>
    <w:rsid w:val="0095383A"/>
    <w:rsid w:val="0096157B"/>
    <w:rsid w:val="009704FF"/>
    <w:rsid w:val="00976956"/>
    <w:rsid w:val="00976C18"/>
    <w:rsid w:val="00984D68"/>
    <w:rsid w:val="00986369"/>
    <w:rsid w:val="009945B1"/>
    <w:rsid w:val="00995588"/>
    <w:rsid w:val="00995D91"/>
    <w:rsid w:val="009A0B66"/>
    <w:rsid w:val="009A2AF5"/>
    <w:rsid w:val="009A2DC6"/>
    <w:rsid w:val="009A3AED"/>
    <w:rsid w:val="009B046B"/>
    <w:rsid w:val="009C63D5"/>
    <w:rsid w:val="009C724B"/>
    <w:rsid w:val="009E5347"/>
    <w:rsid w:val="009F2D7C"/>
    <w:rsid w:val="009F3FBC"/>
    <w:rsid w:val="00A00FBE"/>
    <w:rsid w:val="00A043E2"/>
    <w:rsid w:val="00A27422"/>
    <w:rsid w:val="00A27FE3"/>
    <w:rsid w:val="00A35599"/>
    <w:rsid w:val="00A369A1"/>
    <w:rsid w:val="00A40CE8"/>
    <w:rsid w:val="00A418B7"/>
    <w:rsid w:val="00A45FEB"/>
    <w:rsid w:val="00A460C4"/>
    <w:rsid w:val="00A467F7"/>
    <w:rsid w:val="00A553AB"/>
    <w:rsid w:val="00A56108"/>
    <w:rsid w:val="00A57CD8"/>
    <w:rsid w:val="00A635C9"/>
    <w:rsid w:val="00A63B4B"/>
    <w:rsid w:val="00A719FF"/>
    <w:rsid w:val="00A81155"/>
    <w:rsid w:val="00A840E4"/>
    <w:rsid w:val="00A95E6C"/>
    <w:rsid w:val="00A96568"/>
    <w:rsid w:val="00AA14E4"/>
    <w:rsid w:val="00AA1507"/>
    <w:rsid w:val="00AA5E1C"/>
    <w:rsid w:val="00AB2876"/>
    <w:rsid w:val="00AB7F19"/>
    <w:rsid w:val="00AD4F34"/>
    <w:rsid w:val="00AF2DEC"/>
    <w:rsid w:val="00AF400B"/>
    <w:rsid w:val="00B11565"/>
    <w:rsid w:val="00B16726"/>
    <w:rsid w:val="00B3175F"/>
    <w:rsid w:val="00B3560A"/>
    <w:rsid w:val="00B3566A"/>
    <w:rsid w:val="00B3787B"/>
    <w:rsid w:val="00B403B0"/>
    <w:rsid w:val="00B40AD3"/>
    <w:rsid w:val="00B44E5D"/>
    <w:rsid w:val="00B46653"/>
    <w:rsid w:val="00B47E59"/>
    <w:rsid w:val="00B501E8"/>
    <w:rsid w:val="00B51AAD"/>
    <w:rsid w:val="00B65353"/>
    <w:rsid w:val="00B664DC"/>
    <w:rsid w:val="00B70B2A"/>
    <w:rsid w:val="00B9548A"/>
    <w:rsid w:val="00B9662A"/>
    <w:rsid w:val="00BA3425"/>
    <w:rsid w:val="00BA3FD0"/>
    <w:rsid w:val="00BC2505"/>
    <w:rsid w:val="00BC34E1"/>
    <w:rsid w:val="00BC4BFC"/>
    <w:rsid w:val="00BD005C"/>
    <w:rsid w:val="00BD0E43"/>
    <w:rsid w:val="00BD1CF8"/>
    <w:rsid w:val="00BD31B5"/>
    <w:rsid w:val="00BD37D2"/>
    <w:rsid w:val="00BD5D11"/>
    <w:rsid w:val="00BD62AE"/>
    <w:rsid w:val="00BE7524"/>
    <w:rsid w:val="00BF1C0E"/>
    <w:rsid w:val="00C052F0"/>
    <w:rsid w:val="00C07B6C"/>
    <w:rsid w:val="00C122C0"/>
    <w:rsid w:val="00C1736D"/>
    <w:rsid w:val="00C21457"/>
    <w:rsid w:val="00C237D2"/>
    <w:rsid w:val="00C2411F"/>
    <w:rsid w:val="00C26DE0"/>
    <w:rsid w:val="00C3423C"/>
    <w:rsid w:val="00C45546"/>
    <w:rsid w:val="00C50BEF"/>
    <w:rsid w:val="00C52B69"/>
    <w:rsid w:val="00C53925"/>
    <w:rsid w:val="00C56134"/>
    <w:rsid w:val="00C61428"/>
    <w:rsid w:val="00C66D6F"/>
    <w:rsid w:val="00C7257E"/>
    <w:rsid w:val="00C87809"/>
    <w:rsid w:val="00C92B38"/>
    <w:rsid w:val="00CA0010"/>
    <w:rsid w:val="00CA6225"/>
    <w:rsid w:val="00CA6B69"/>
    <w:rsid w:val="00CB0360"/>
    <w:rsid w:val="00CB057F"/>
    <w:rsid w:val="00CB06EF"/>
    <w:rsid w:val="00CB34EA"/>
    <w:rsid w:val="00CB3E61"/>
    <w:rsid w:val="00CC0345"/>
    <w:rsid w:val="00CD43A0"/>
    <w:rsid w:val="00CD78D5"/>
    <w:rsid w:val="00CE6E9A"/>
    <w:rsid w:val="00CF0F52"/>
    <w:rsid w:val="00CF285B"/>
    <w:rsid w:val="00CF3C82"/>
    <w:rsid w:val="00D0333D"/>
    <w:rsid w:val="00D1408D"/>
    <w:rsid w:val="00D213DD"/>
    <w:rsid w:val="00D22973"/>
    <w:rsid w:val="00D30634"/>
    <w:rsid w:val="00D30C91"/>
    <w:rsid w:val="00D30DA0"/>
    <w:rsid w:val="00D3298A"/>
    <w:rsid w:val="00D36F90"/>
    <w:rsid w:val="00D516ED"/>
    <w:rsid w:val="00D56D9B"/>
    <w:rsid w:val="00D71193"/>
    <w:rsid w:val="00D71FED"/>
    <w:rsid w:val="00D72056"/>
    <w:rsid w:val="00D74B47"/>
    <w:rsid w:val="00D80186"/>
    <w:rsid w:val="00D80B63"/>
    <w:rsid w:val="00D8221E"/>
    <w:rsid w:val="00D83EB6"/>
    <w:rsid w:val="00D9799C"/>
    <w:rsid w:val="00DA0BC0"/>
    <w:rsid w:val="00DA1D58"/>
    <w:rsid w:val="00DA592A"/>
    <w:rsid w:val="00DB0397"/>
    <w:rsid w:val="00DB06C1"/>
    <w:rsid w:val="00DB2932"/>
    <w:rsid w:val="00DD059F"/>
    <w:rsid w:val="00DD32F4"/>
    <w:rsid w:val="00DD3D56"/>
    <w:rsid w:val="00DD49DF"/>
    <w:rsid w:val="00DE1083"/>
    <w:rsid w:val="00DE2738"/>
    <w:rsid w:val="00DE2F76"/>
    <w:rsid w:val="00DF2B98"/>
    <w:rsid w:val="00E00B26"/>
    <w:rsid w:val="00E05AD6"/>
    <w:rsid w:val="00E064B5"/>
    <w:rsid w:val="00E14870"/>
    <w:rsid w:val="00E31796"/>
    <w:rsid w:val="00E33DA1"/>
    <w:rsid w:val="00E448C8"/>
    <w:rsid w:val="00E45C27"/>
    <w:rsid w:val="00E4697A"/>
    <w:rsid w:val="00E57781"/>
    <w:rsid w:val="00E615DF"/>
    <w:rsid w:val="00E62ADC"/>
    <w:rsid w:val="00E740D5"/>
    <w:rsid w:val="00E74CCB"/>
    <w:rsid w:val="00E814A2"/>
    <w:rsid w:val="00E83354"/>
    <w:rsid w:val="00E85B3F"/>
    <w:rsid w:val="00EA57AA"/>
    <w:rsid w:val="00EB49B5"/>
    <w:rsid w:val="00EC0C69"/>
    <w:rsid w:val="00ED0277"/>
    <w:rsid w:val="00ED4F13"/>
    <w:rsid w:val="00ED7125"/>
    <w:rsid w:val="00EE1AF3"/>
    <w:rsid w:val="00EE2FB9"/>
    <w:rsid w:val="00F039B4"/>
    <w:rsid w:val="00F13B46"/>
    <w:rsid w:val="00F253F8"/>
    <w:rsid w:val="00F3038D"/>
    <w:rsid w:val="00F3418E"/>
    <w:rsid w:val="00F348B1"/>
    <w:rsid w:val="00F371A7"/>
    <w:rsid w:val="00F50233"/>
    <w:rsid w:val="00F502ED"/>
    <w:rsid w:val="00F528FE"/>
    <w:rsid w:val="00F56E8A"/>
    <w:rsid w:val="00F63955"/>
    <w:rsid w:val="00F66120"/>
    <w:rsid w:val="00F66583"/>
    <w:rsid w:val="00F84022"/>
    <w:rsid w:val="00F87A6D"/>
    <w:rsid w:val="00F96BBA"/>
    <w:rsid w:val="00FA1B13"/>
    <w:rsid w:val="00FA3015"/>
    <w:rsid w:val="00FA342D"/>
    <w:rsid w:val="00FA488B"/>
    <w:rsid w:val="00FB5B63"/>
    <w:rsid w:val="00FE02B0"/>
    <w:rsid w:val="00FF01BC"/>
    <w:rsid w:val="00FF1717"/>
    <w:rsid w:val="014F0EF3"/>
    <w:rsid w:val="02BBA860"/>
    <w:rsid w:val="0368011C"/>
    <w:rsid w:val="03D4BAAD"/>
    <w:rsid w:val="05BC64B6"/>
    <w:rsid w:val="060D637B"/>
    <w:rsid w:val="0834575F"/>
    <w:rsid w:val="0937AB42"/>
    <w:rsid w:val="0942BA15"/>
    <w:rsid w:val="09B55E80"/>
    <w:rsid w:val="0CCA5D45"/>
    <w:rsid w:val="0D0EE873"/>
    <w:rsid w:val="0D82A5A8"/>
    <w:rsid w:val="11B212F3"/>
    <w:rsid w:val="121893DC"/>
    <w:rsid w:val="142E1B77"/>
    <w:rsid w:val="1691784E"/>
    <w:rsid w:val="177F2D2F"/>
    <w:rsid w:val="1939DC0A"/>
    <w:rsid w:val="1A23B730"/>
    <w:rsid w:val="1B9E543D"/>
    <w:rsid w:val="1BD4C3B9"/>
    <w:rsid w:val="1C16F798"/>
    <w:rsid w:val="1C575EF1"/>
    <w:rsid w:val="1E0F5B62"/>
    <w:rsid w:val="1E3361B8"/>
    <w:rsid w:val="22479F86"/>
    <w:rsid w:val="25BFED49"/>
    <w:rsid w:val="26BC1254"/>
    <w:rsid w:val="26E0F9B2"/>
    <w:rsid w:val="2AAB0B5F"/>
    <w:rsid w:val="2BE87D28"/>
    <w:rsid w:val="2C192E53"/>
    <w:rsid w:val="2CBEFCC5"/>
    <w:rsid w:val="2F7EB67E"/>
    <w:rsid w:val="30653E1A"/>
    <w:rsid w:val="3106991D"/>
    <w:rsid w:val="31BB3006"/>
    <w:rsid w:val="331963DA"/>
    <w:rsid w:val="3503772B"/>
    <w:rsid w:val="37F88ADC"/>
    <w:rsid w:val="384CE368"/>
    <w:rsid w:val="39E1E0F9"/>
    <w:rsid w:val="3C38B357"/>
    <w:rsid w:val="3D400BD6"/>
    <w:rsid w:val="3F43A83A"/>
    <w:rsid w:val="42FFDE8C"/>
    <w:rsid w:val="44A634FF"/>
    <w:rsid w:val="465205E9"/>
    <w:rsid w:val="46EDB884"/>
    <w:rsid w:val="47EE6D66"/>
    <w:rsid w:val="48EB12B4"/>
    <w:rsid w:val="49930425"/>
    <w:rsid w:val="4B220417"/>
    <w:rsid w:val="4BA499E5"/>
    <w:rsid w:val="4F750EF7"/>
    <w:rsid w:val="507F0E75"/>
    <w:rsid w:val="541F0F46"/>
    <w:rsid w:val="54713401"/>
    <w:rsid w:val="549D46AD"/>
    <w:rsid w:val="5558B0E4"/>
    <w:rsid w:val="56FEFC4A"/>
    <w:rsid w:val="5BC99DE9"/>
    <w:rsid w:val="5C793F22"/>
    <w:rsid w:val="5D7B68F2"/>
    <w:rsid w:val="5EBE6C0A"/>
    <w:rsid w:val="5EF3C585"/>
    <w:rsid w:val="60AB6F89"/>
    <w:rsid w:val="639CFD45"/>
    <w:rsid w:val="64913B05"/>
    <w:rsid w:val="6492286F"/>
    <w:rsid w:val="6586097E"/>
    <w:rsid w:val="66B33899"/>
    <w:rsid w:val="67D763E6"/>
    <w:rsid w:val="6801E365"/>
    <w:rsid w:val="6A03909C"/>
    <w:rsid w:val="6EB5D830"/>
    <w:rsid w:val="6FC8B599"/>
    <w:rsid w:val="71A395D2"/>
    <w:rsid w:val="725E1478"/>
    <w:rsid w:val="73C0B2F3"/>
    <w:rsid w:val="75B61F3D"/>
    <w:rsid w:val="75DA38B5"/>
    <w:rsid w:val="778EBD80"/>
    <w:rsid w:val="7827A0CD"/>
    <w:rsid w:val="78FBD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0A881B61"/>
  <w15:chartTrackingRefBased/>
  <w15:docId w15:val="{BF32B81D-120E-4FB2-93E3-806CD820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0192"/>
    <w:rPr>
      <w:rFonts w:ascii="Wingdings" w:eastAsia="Courier New" w:hAnsi="Wingdings" w:cs="Courier New"/>
    </w:rPr>
  </w:style>
  <w:style w:type="paragraph" w:styleId="berschrift1">
    <w:name w:val="heading 1"/>
    <w:next w:val="Textkrper"/>
    <w:link w:val="berschrift1Zchn"/>
    <w:autoRedefine/>
    <w:qFormat/>
    <w:rsid w:val="00640198"/>
    <w:pPr>
      <w:keepLines/>
      <w:numPr>
        <w:numId w:val="4"/>
      </w:numPr>
      <w:tabs>
        <w:tab w:val="left" w:pos="1134"/>
      </w:tabs>
      <w:suppressAutoHyphens/>
      <w:spacing w:before="240" w:after="120" w:line="360" w:lineRule="auto"/>
      <w:outlineLvl w:val="0"/>
    </w:pPr>
    <w:rPr>
      <w:rFonts w:ascii="Trebuchet MS" w:hAnsi="Trebuchet MS"/>
      <w:b/>
      <w:color w:val="FF0000"/>
      <w:sz w:val="36"/>
      <w:lang w:val="de-AT"/>
    </w:rPr>
  </w:style>
  <w:style w:type="paragraph" w:styleId="berschrift2">
    <w:name w:val="heading 2"/>
    <w:basedOn w:val="berschrift1"/>
    <w:next w:val="Textkrper"/>
    <w:link w:val="berschrift2Zchn"/>
    <w:autoRedefine/>
    <w:qFormat/>
    <w:rsid w:val="00640198"/>
    <w:pPr>
      <w:numPr>
        <w:ilvl w:val="1"/>
      </w:numPr>
      <w:outlineLvl w:val="1"/>
    </w:pPr>
    <w:rPr>
      <w:sz w:val="28"/>
    </w:rPr>
  </w:style>
  <w:style w:type="paragraph" w:styleId="berschrift3">
    <w:name w:val="heading 3"/>
    <w:basedOn w:val="berschrift2"/>
    <w:next w:val="Textkrper"/>
    <w:link w:val="berschrift3Zchn"/>
    <w:autoRedefine/>
    <w:qFormat/>
    <w:rsid w:val="008F44D1"/>
    <w:pPr>
      <w:numPr>
        <w:ilvl w:val="2"/>
      </w:numPr>
      <w:spacing w:before="60" w:after="60"/>
      <w:outlineLvl w:val="2"/>
    </w:pPr>
    <w:rPr>
      <w:rFonts w:ascii="Arial" w:hAnsi="Arial"/>
      <w:sz w:val="24"/>
    </w:rPr>
  </w:style>
  <w:style w:type="paragraph" w:styleId="berschrift4">
    <w:name w:val="heading 4"/>
    <w:next w:val="Textkrper"/>
    <w:link w:val="berschrift4Zchn"/>
    <w:qFormat/>
    <w:rsid w:val="00205963"/>
    <w:pPr>
      <w:keepNext/>
      <w:numPr>
        <w:ilvl w:val="3"/>
        <w:numId w:val="4"/>
      </w:numPr>
      <w:spacing w:before="60"/>
      <w:outlineLvl w:val="3"/>
    </w:pPr>
    <w:rPr>
      <w:rFonts w:ascii="Trebuchet MS" w:hAnsi="Trebuchet MS"/>
      <w:sz w:val="24"/>
      <w:lang w:val="de-AT"/>
    </w:rPr>
  </w:style>
  <w:style w:type="paragraph" w:styleId="berschrift5">
    <w:name w:val="heading 5"/>
    <w:next w:val="Textkrper"/>
    <w:link w:val="berschrift5Zchn"/>
    <w:qFormat/>
    <w:pPr>
      <w:numPr>
        <w:ilvl w:val="4"/>
        <w:numId w:val="4"/>
      </w:numPr>
      <w:outlineLvl w:val="4"/>
    </w:pPr>
    <w:rPr>
      <w:rFonts w:ascii="Arial" w:hAnsi="Arial"/>
      <w:sz w:val="24"/>
      <w:lang w:val="de-AT"/>
    </w:rPr>
  </w:style>
  <w:style w:type="paragraph" w:styleId="berschrift6">
    <w:name w:val="heading 6"/>
    <w:next w:val="Textkrper"/>
    <w:qFormat/>
    <w:pPr>
      <w:numPr>
        <w:ilvl w:val="5"/>
        <w:numId w:val="4"/>
      </w:numPr>
      <w:outlineLvl w:val="5"/>
    </w:pPr>
    <w:rPr>
      <w:rFonts w:ascii="Arial" w:hAnsi="Arial"/>
      <w:sz w:val="24"/>
      <w:lang w:val="de-AT"/>
    </w:rPr>
  </w:style>
  <w:style w:type="paragraph" w:styleId="berschrift7">
    <w:name w:val="heading 7"/>
    <w:basedOn w:val="Standard"/>
    <w:next w:val="Standard"/>
    <w:qFormat/>
    <w:pPr>
      <w:numPr>
        <w:ilvl w:val="6"/>
        <w:numId w:val="4"/>
      </w:numPr>
      <w:outlineLvl w:val="6"/>
    </w:pPr>
  </w:style>
  <w:style w:type="paragraph" w:styleId="berschrift8">
    <w:name w:val="heading 8"/>
    <w:basedOn w:val="Standard"/>
    <w:next w:val="Standard"/>
    <w:link w:val="berschrift8Zchn"/>
    <w:qFormat/>
    <w:pPr>
      <w:numPr>
        <w:ilvl w:val="7"/>
        <w:numId w:val="4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4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autoRedefine/>
    <w:uiPriority w:val="1"/>
    <w:qFormat/>
    <w:rsid w:val="00CB06EF"/>
    <w:pPr>
      <w:tabs>
        <w:tab w:val="right" w:pos="9921"/>
      </w:tabs>
      <w:ind w:left="-120"/>
      <w:jc w:val="center"/>
    </w:pPr>
    <w:rPr>
      <w:rFonts w:ascii="Trebuchet MS" w:hAnsi="Trebuchet MS"/>
      <w:sz w:val="28"/>
      <w:szCs w:val="28"/>
      <w:lang w:val="de-AT"/>
    </w:rPr>
  </w:style>
  <w:style w:type="paragraph" w:styleId="Fuzeile">
    <w:name w:val="footer"/>
    <w:link w:val="FuzeileZchn"/>
    <w:uiPriority w:val="99"/>
    <w:pPr>
      <w:tabs>
        <w:tab w:val="center" w:pos="4820"/>
        <w:tab w:val="right" w:pos="9639"/>
      </w:tabs>
    </w:pPr>
    <w:rPr>
      <w:rFonts w:ascii="Arial" w:hAnsi="Arial"/>
      <w:lang w:val="de-AT"/>
    </w:rPr>
  </w:style>
  <w:style w:type="paragraph" w:styleId="Kopfzeile">
    <w:name w:val="header"/>
    <w:link w:val="KopfzeileZchn"/>
    <w:uiPriority w:val="99"/>
    <w:pPr>
      <w:tabs>
        <w:tab w:val="center" w:pos="4820"/>
        <w:tab w:val="right" w:pos="9639"/>
      </w:tabs>
    </w:pPr>
    <w:rPr>
      <w:rFonts w:ascii="Arial" w:hAnsi="Arial"/>
      <w:b/>
      <w:sz w:val="24"/>
    </w:rPr>
  </w:style>
  <w:style w:type="paragraph" w:styleId="Titel">
    <w:name w:val="Title"/>
    <w:qFormat/>
    <w:rsid w:val="00205963"/>
    <w:pPr>
      <w:spacing w:before="240" w:after="240" w:line="360" w:lineRule="auto"/>
      <w:jc w:val="center"/>
    </w:pPr>
    <w:rPr>
      <w:rFonts w:ascii="Trebuchet MS" w:hAnsi="Trebuchet MS"/>
      <w:b/>
      <w:sz w:val="40"/>
      <w:lang w:val="de-AT"/>
    </w:rPr>
  </w:style>
  <w:style w:type="paragraph" w:styleId="Untertitel">
    <w:name w:val="Subtitle"/>
    <w:next w:val="Textkrper"/>
    <w:qFormat/>
    <w:rsid w:val="00205963"/>
    <w:pPr>
      <w:spacing w:before="120" w:after="120"/>
    </w:pPr>
    <w:rPr>
      <w:rFonts w:ascii="Trebuchet MS" w:hAnsi="Trebuchet MS"/>
      <w:b/>
      <w:sz w:val="32"/>
      <w:lang w:val="de-AT"/>
    </w:rPr>
  </w:style>
  <w:style w:type="paragraph" w:styleId="Verzeichnis1">
    <w:name w:val="toc 1"/>
    <w:basedOn w:val="Textkrper"/>
    <w:next w:val="Textkrper"/>
    <w:autoRedefine/>
    <w:uiPriority w:val="39"/>
    <w:pPr>
      <w:tabs>
        <w:tab w:val="left" w:pos="1134"/>
        <w:tab w:val="right" w:pos="7797"/>
      </w:tabs>
      <w:spacing w:before="60" w:after="60" w:line="360" w:lineRule="auto"/>
      <w:ind w:left="709" w:right="567"/>
      <w:jc w:val="both"/>
    </w:pPr>
  </w:style>
  <w:style w:type="paragraph" w:styleId="Textkrper2">
    <w:name w:val="Body Text 2"/>
    <w:basedOn w:val="Standard"/>
    <w:pPr>
      <w:jc w:val="center"/>
    </w:pPr>
    <w:rPr>
      <w:b/>
      <w:sz w:val="28"/>
    </w:rPr>
  </w:style>
  <w:style w:type="table" w:styleId="Tabellenraster">
    <w:name w:val="Table Grid"/>
    <w:basedOn w:val="NormaleTabelle"/>
    <w:rsid w:val="00B44E5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D71FED"/>
  </w:style>
  <w:style w:type="character" w:customStyle="1" w:styleId="FuzeileZchn">
    <w:name w:val="Fußzeile Zchn"/>
    <w:link w:val="Fuzeile"/>
    <w:uiPriority w:val="99"/>
    <w:locked/>
    <w:rsid w:val="00D71FED"/>
    <w:rPr>
      <w:rFonts w:ascii="Arial" w:hAnsi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rsid w:val="00B9662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rsid w:val="00B9662A"/>
    <w:rPr>
      <w:rFonts w:ascii="Segoe UI" w:hAnsi="Segoe UI" w:cs="Segoe UI"/>
      <w:sz w:val="18"/>
      <w:szCs w:val="18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59D9"/>
    <w:pPr>
      <w:keepNext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E74B5"/>
      <w:sz w:val="32"/>
      <w:szCs w:val="32"/>
      <w:lang w:eastAsia="de-AT"/>
    </w:rPr>
  </w:style>
  <w:style w:type="character" w:styleId="Hyperlink">
    <w:name w:val="Hyperlink"/>
    <w:unhideWhenUsed/>
    <w:rsid w:val="005759D9"/>
    <w:rPr>
      <w:color w:val="0563C1"/>
      <w:u w:val="single"/>
    </w:rPr>
  </w:style>
  <w:style w:type="paragraph" w:styleId="Verzeichnis2">
    <w:name w:val="toc 2"/>
    <w:basedOn w:val="Standard"/>
    <w:next w:val="Standard"/>
    <w:uiPriority w:val="39"/>
    <w:rsid w:val="005759D9"/>
    <w:pPr>
      <w:tabs>
        <w:tab w:val="left" w:leader="dot" w:pos="8646"/>
        <w:tab w:val="right" w:pos="9072"/>
      </w:tabs>
      <w:overflowPunct w:val="0"/>
      <w:autoSpaceDE w:val="0"/>
      <w:autoSpaceDN w:val="0"/>
      <w:adjustRightInd w:val="0"/>
      <w:ind w:left="709" w:right="850"/>
      <w:textAlignment w:val="baseline"/>
    </w:pPr>
    <w:rPr>
      <w:rFonts w:ascii="Times New Roman" w:hAnsi="Times New Roman"/>
    </w:rPr>
  </w:style>
  <w:style w:type="character" w:customStyle="1" w:styleId="berschrift3Zchn">
    <w:name w:val="Überschrift 3 Zchn"/>
    <w:link w:val="berschrift3"/>
    <w:uiPriority w:val="9"/>
    <w:rsid w:val="008F44D1"/>
    <w:rPr>
      <w:rFonts w:ascii="Arial" w:hAnsi="Arial"/>
      <w:b/>
      <w:color w:val="FF0000"/>
      <w:sz w:val="24"/>
      <w:lang w:val="de-AT"/>
    </w:rPr>
  </w:style>
  <w:style w:type="paragraph" w:styleId="Listenabsatz">
    <w:name w:val="List Paragraph"/>
    <w:basedOn w:val="Standard"/>
    <w:uiPriority w:val="34"/>
    <w:qFormat/>
    <w:rsid w:val="00177348"/>
    <w:pPr>
      <w:numPr>
        <w:numId w:val="2"/>
      </w:numPr>
      <w:contextualSpacing/>
    </w:pPr>
    <w:rPr>
      <w:sz w:val="22"/>
    </w:rPr>
  </w:style>
  <w:style w:type="paragraph" w:styleId="Funotentext">
    <w:name w:val="footnote text"/>
    <w:basedOn w:val="Standard"/>
    <w:link w:val="FunotentextZchn"/>
    <w:unhideWhenUsed/>
    <w:rsid w:val="00E05AD6"/>
    <w:rPr>
      <w:rFonts w:ascii="CG Times" w:hAnsi="CG Times"/>
    </w:rPr>
  </w:style>
  <w:style w:type="character" w:customStyle="1" w:styleId="FunotentextZchn">
    <w:name w:val="Fußnotentext Zchn"/>
    <w:link w:val="Funotentext"/>
    <w:rsid w:val="00E05AD6"/>
    <w:rPr>
      <w:rFonts w:ascii="CG Times" w:hAnsi="CG Times"/>
      <w:lang w:val="de-AT"/>
    </w:rPr>
  </w:style>
  <w:style w:type="character" w:styleId="Funotenzeichen">
    <w:name w:val="footnote reference"/>
    <w:unhideWhenUsed/>
    <w:rsid w:val="00E05AD6"/>
    <w:rPr>
      <w:vertAlign w:val="superscript"/>
    </w:rPr>
  </w:style>
  <w:style w:type="character" w:styleId="Fett">
    <w:name w:val="Strong"/>
    <w:basedOn w:val="Absatz-Standardschriftart"/>
    <w:qFormat/>
    <w:rsid w:val="00205963"/>
    <w:rPr>
      <w:rFonts w:ascii="Trebuchet MS" w:hAnsi="Trebuchet MS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640198"/>
    <w:rPr>
      <w:rFonts w:ascii="Trebuchet MS" w:hAnsi="Trebuchet MS"/>
      <w:b/>
      <w:color w:val="FF0000"/>
      <w:sz w:val="36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640198"/>
    <w:rPr>
      <w:rFonts w:ascii="Trebuchet MS" w:hAnsi="Trebuchet MS"/>
      <w:b/>
      <w:color w:val="FF0000"/>
      <w:sz w:val="28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0399F"/>
    <w:rPr>
      <w:rFonts w:ascii="Trebuchet MS" w:hAnsi="Trebuchet MS"/>
      <w:sz w:val="24"/>
      <w:lang w:val="de-AT"/>
    </w:rPr>
  </w:style>
  <w:style w:type="table" w:customStyle="1" w:styleId="NormalTable0">
    <w:name w:val="Normal Table0"/>
    <w:uiPriority w:val="2"/>
    <w:semiHidden/>
    <w:unhideWhenUsed/>
    <w:qFormat/>
    <w:rsid w:val="006039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krperZchn">
    <w:name w:val="Textkörper Zchn"/>
    <w:basedOn w:val="Absatz-Standardschriftart"/>
    <w:link w:val="Textkrper"/>
    <w:uiPriority w:val="1"/>
    <w:rsid w:val="00CB06EF"/>
    <w:rPr>
      <w:rFonts w:ascii="Trebuchet MS" w:hAnsi="Trebuchet MS"/>
      <w:sz w:val="28"/>
      <w:szCs w:val="28"/>
      <w:lang w:val="de-AT"/>
    </w:rPr>
  </w:style>
  <w:style w:type="paragraph" w:customStyle="1" w:styleId="TableParagraph">
    <w:name w:val="Table Paragraph"/>
    <w:basedOn w:val="Standard"/>
    <w:uiPriority w:val="1"/>
    <w:qFormat/>
    <w:rsid w:val="0060399F"/>
    <w:pPr>
      <w:widowControl w:val="0"/>
      <w:autoSpaceDE w:val="0"/>
      <w:autoSpaceDN w:val="0"/>
    </w:pPr>
    <w:rPr>
      <w:rFonts w:eastAsia="Trebuchet MS" w:cs="Trebuchet MS"/>
      <w:sz w:val="22"/>
      <w:szCs w:val="22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rsid w:val="0060399F"/>
    <w:rPr>
      <w:rFonts w:ascii="Trebuchet MS" w:hAnsi="Trebuchet MS"/>
      <w:sz w:val="24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0399F"/>
    <w:rPr>
      <w:rFonts w:ascii="Arial" w:hAnsi="Arial"/>
      <w:sz w:val="24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60399F"/>
    <w:pPr>
      <w:spacing w:after="100" w:line="259" w:lineRule="auto"/>
      <w:ind w:left="440"/>
    </w:pPr>
    <w:rPr>
      <w:rFonts w:eastAsiaTheme="minorHAnsi" w:cstheme="minorBidi"/>
      <w:sz w:val="22"/>
      <w:szCs w:val="22"/>
      <w:lang w:eastAsia="en-US"/>
    </w:rPr>
  </w:style>
  <w:style w:type="character" w:styleId="Hervorhebung">
    <w:name w:val="Emphasis"/>
    <w:aliases w:val="BEISPIEL"/>
    <w:basedOn w:val="Absatz-Standardschriftart"/>
    <w:qFormat/>
    <w:rsid w:val="0060399F"/>
    <w:rPr>
      <w:i/>
      <w:iCs/>
    </w:rPr>
  </w:style>
  <w:style w:type="paragraph" w:customStyle="1" w:styleId="EinfAbs">
    <w:name w:val="[Einf. Abs.]"/>
    <w:basedOn w:val="Standard"/>
    <w:uiPriority w:val="99"/>
    <w:rsid w:val="00A965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0009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03E71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A369A1"/>
    <w:rPr>
      <w:rFonts w:ascii="Arial" w:hAnsi="Arial"/>
      <w:b/>
      <w:sz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60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schau\&#214;sterreichischer%20Bundesfeuerwehrverband\Generalsekretariat%20-%20Dokumente\Sekretariat\Dokumentvorlagen\NEU%20ab%201.1.2019\Dokumente%20und%20Briefe\Vorlage%20Dokument%20allgemei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2018-10-06T00:00:00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0e2a3-ea68-480f-b348-20f7d0eeb4a0" xsi:nil="true"/>
    <lcf76f155ced4ddcb4097134ff3c332f xmlns="4e55a7e1-ebd3-4363-9a09-a2822f6d5f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FDB32C-D2D2-4BC4-8B6A-285CCB3906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70A42F-611F-4376-A944-3FC2A877C1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9BF5D-D79E-4E9C-B151-54064539C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B0BA75-093A-49B6-90F3-8B432E3B8DFD}">
  <ds:schemaRefs>
    <ds:schemaRef ds:uri="http://schemas.microsoft.com/office/2006/metadata/properties"/>
    <ds:schemaRef ds:uri="http://schemas.microsoft.com/office/infopath/2007/PartnerControls"/>
    <ds:schemaRef ds:uri="91fa2621-5924-448b-98aa-753704990679"/>
    <ds:schemaRef ds:uri="bfc0e2a3-ea68-480f-b348-20f7d0eeb4a0"/>
    <ds:schemaRef ds:uri="4e55a7e1-ebd3-4363-9a09-a2822f6d5f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Dokument allgemein.dotx</Template>
  <TotalTime>0</TotalTime>
  <Pages>1</Pages>
  <Words>32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Bruckmüller Michael</dc:creator>
  <cp:keywords/>
  <dc:description/>
  <cp:lastModifiedBy>Natascha Frey</cp:lastModifiedBy>
  <cp:revision>4</cp:revision>
  <cp:lastPrinted>2025-03-19T06:57:00Z</cp:lastPrinted>
  <dcterms:created xsi:type="dcterms:W3CDTF">2024-02-03T10:05:00Z</dcterms:created>
  <dcterms:modified xsi:type="dcterms:W3CDTF">2025-03-19T06:57:00Z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0x0101006BE97DC744B95C4A9E94D3BDE2BE8CED</vt:lpwstr>
  </property>
</Properties>
</file>