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74C6855F" w:rsidR="00934293" w:rsidRPr="00E11D81" w:rsidRDefault="00A703F7" w:rsidP="00921A84">
            <w:pPr>
              <w:pStyle w:val="berschrift1"/>
            </w:pPr>
            <w:r>
              <w:t xml:space="preserve">Hebekissen </w:t>
            </w:r>
            <w:r w:rsidR="00F42F0C">
              <w:t xml:space="preserve">&gt; </w:t>
            </w:r>
            <w:r>
              <w:t>1</w:t>
            </w:r>
            <w:r w:rsidR="00A46732">
              <w:t>,0 </w:t>
            </w:r>
            <w:r w:rsidR="00BC33A5">
              <w:t>bar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33A1CB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A703F7">
              <w:rPr>
                <w:rFonts w:ascii="Trebuchet MS" w:hAnsi="Trebuchet MS" w:cs="Arial"/>
              </w:rPr>
              <w:t>- und Funktions</w:t>
            </w:r>
            <w:r w:rsidR="00127B11" w:rsidRPr="00E11D81">
              <w:rPr>
                <w:rFonts w:ascii="Trebuchet MS" w:hAnsi="Trebuchet MS" w:cs="Arial"/>
              </w:rPr>
              <w:t>prüfung</w:t>
            </w:r>
            <w:r w:rsidR="00184F9F" w:rsidRPr="00E11D8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69DF23BD" w:rsidR="006A560A" w:rsidRPr="00E11D81" w:rsidRDefault="00BC33A5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655BD4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77777777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39742829" w:rsidR="00CC3F91" w:rsidRPr="00E11D81" w:rsidRDefault="00A703F7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Kissen keine Einstiche, Einschnitte, Risse bzw. Schlaufen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E11D81" w14:paraId="41F546C6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93DF8B" w14:textId="77777777" w:rsidR="00BE3710" w:rsidRPr="00E11D81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9D7" w14:textId="1F59E6FE" w:rsidR="00BE3710" w:rsidRPr="00E11D81" w:rsidRDefault="00A703F7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Füllanschluss frei von mechanischen Beschädigungen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ED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A7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DBF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2F1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72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CB7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DD5E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608218FE" w:rsidR="00CC3F91" w:rsidRPr="00E11D81" w:rsidRDefault="00A703F7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Zubehör vorhanden und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703F7" w:rsidRPr="00E11D81" w14:paraId="5DEFE3A2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2ADBB1C" w14:textId="7712ADF1" w:rsidR="00A703F7" w:rsidRPr="00E11D81" w:rsidRDefault="00A703F7" w:rsidP="00E714E3">
            <w:pPr>
              <w:pStyle w:val="berschrift2"/>
            </w:pPr>
            <w:r>
              <w:t>Funk</w:t>
            </w:r>
            <w:r w:rsidRPr="00E11D81">
              <w:t>t</w:t>
            </w:r>
            <w:r>
              <w:t>ions</w:t>
            </w:r>
            <w:r w:rsidRPr="00E11D81">
              <w:t>prüfung</w:t>
            </w:r>
          </w:p>
        </w:tc>
      </w:tr>
      <w:tr w:rsidR="00E11D81" w:rsidRPr="00E11D81" w14:paraId="55CD6B8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97578B5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A9E0" w14:textId="5194A615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 auf max. 50% des Betriebsüberdruckes steigern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9B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19CB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5543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E75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C6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F22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4E1F6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3FAB9D9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4A275ED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02C" w14:textId="708F91B9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Druckabfall nach 1</w:t>
            </w:r>
            <w:r w:rsidR="00B03052">
              <w:rPr>
                <w:rFonts w:ascii="Trebuchet MS" w:hAnsi="Trebuchet MS"/>
                <w:sz w:val="20"/>
              </w:rPr>
              <w:t>0 Minuten</w:t>
            </w:r>
            <w:r>
              <w:rPr>
                <w:rFonts w:ascii="Trebuchet MS" w:hAnsi="Trebuchet MS"/>
                <w:sz w:val="20"/>
              </w:rPr>
              <w:t xml:space="preserve"> geringer als 10 %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11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EA2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24E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5FA7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56A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44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683D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E1E54C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C9EB06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2FF" w14:textId="38AEE678" w:rsidR="00E11D81" w:rsidRPr="00E11D81" w:rsidRDefault="00A703F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atypischen Ausbeulungen oder Verformungen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C4D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E5B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92D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00E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595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39C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9430E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E44F3F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E44F3F">
        <w:trPr>
          <w:cantSplit/>
          <w:trHeight w:val="55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BBF57" w14:textId="77777777" w:rsidR="006520B7" w:rsidRDefault="006520B7">
      <w:r>
        <w:separator/>
      </w:r>
    </w:p>
  </w:endnote>
  <w:endnote w:type="continuationSeparator" w:id="0">
    <w:p w14:paraId="140B2D9B" w14:textId="77777777" w:rsidR="006520B7" w:rsidRDefault="0065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AA87" w14:textId="77777777" w:rsidR="00141F5B" w:rsidRDefault="00141F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5049E38E" w:rsidR="0095175A" w:rsidRPr="00A55204" w:rsidRDefault="0095175A" w:rsidP="00D54748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A46732">
            <w:rPr>
              <w:rFonts w:ascii="Trebuchet MS" w:hAnsi="Trebuchet MS"/>
              <w:snapToGrid w:val="0"/>
              <w:sz w:val="16"/>
            </w:rPr>
            <w:t>HEBEKISSEN &gt; 1 bar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6E72D8CF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B03052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B03052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1E47395" w:rsidR="001E4744" w:rsidRPr="0095175A" w:rsidRDefault="00141F5B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D1AF" w14:textId="77777777" w:rsidR="00141F5B" w:rsidRDefault="00141F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D16E" w14:textId="77777777" w:rsidR="006520B7" w:rsidRDefault="006520B7">
      <w:r>
        <w:separator/>
      </w:r>
    </w:p>
  </w:footnote>
  <w:footnote w:type="continuationSeparator" w:id="0">
    <w:p w14:paraId="1988BA01" w14:textId="77777777" w:rsidR="006520B7" w:rsidRDefault="0065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1AAE" w14:textId="77777777" w:rsidR="00141F5B" w:rsidRDefault="00141F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92FB" w14:textId="77777777" w:rsidR="00141F5B" w:rsidRDefault="00141F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6C92" w14:textId="77777777" w:rsidR="00141F5B" w:rsidRDefault="00141F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935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27B11"/>
    <w:rsid w:val="00141F5B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D28B5"/>
    <w:rsid w:val="002E768E"/>
    <w:rsid w:val="002F3B6F"/>
    <w:rsid w:val="00303C58"/>
    <w:rsid w:val="00305BCE"/>
    <w:rsid w:val="0032225F"/>
    <w:rsid w:val="00325ED1"/>
    <w:rsid w:val="00353271"/>
    <w:rsid w:val="003A7CCA"/>
    <w:rsid w:val="00402867"/>
    <w:rsid w:val="004105CF"/>
    <w:rsid w:val="00415CC1"/>
    <w:rsid w:val="00443F3D"/>
    <w:rsid w:val="004F3FDB"/>
    <w:rsid w:val="00503A8E"/>
    <w:rsid w:val="00522F3C"/>
    <w:rsid w:val="005515D0"/>
    <w:rsid w:val="00554020"/>
    <w:rsid w:val="00576164"/>
    <w:rsid w:val="0060467B"/>
    <w:rsid w:val="00621642"/>
    <w:rsid w:val="00633B4C"/>
    <w:rsid w:val="006520B7"/>
    <w:rsid w:val="00655BD4"/>
    <w:rsid w:val="0065677E"/>
    <w:rsid w:val="00657E25"/>
    <w:rsid w:val="00670C9C"/>
    <w:rsid w:val="00675156"/>
    <w:rsid w:val="00693B02"/>
    <w:rsid w:val="006A560A"/>
    <w:rsid w:val="006B0233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26AFC"/>
    <w:rsid w:val="00934293"/>
    <w:rsid w:val="0095175A"/>
    <w:rsid w:val="009537C3"/>
    <w:rsid w:val="00986F9C"/>
    <w:rsid w:val="009E1B32"/>
    <w:rsid w:val="00A4442E"/>
    <w:rsid w:val="00A46732"/>
    <w:rsid w:val="00A703F7"/>
    <w:rsid w:val="00A77259"/>
    <w:rsid w:val="00AB0E7F"/>
    <w:rsid w:val="00AC5804"/>
    <w:rsid w:val="00AD68AB"/>
    <w:rsid w:val="00AE5931"/>
    <w:rsid w:val="00AF235B"/>
    <w:rsid w:val="00B03052"/>
    <w:rsid w:val="00B13DBA"/>
    <w:rsid w:val="00B17548"/>
    <w:rsid w:val="00B80236"/>
    <w:rsid w:val="00BC33A5"/>
    <w:rsid w:val="00BE3710"/>
    <w:rsid w:val="00C00EA0"/>
    <w:rsid w:val="00C36B42"/>
    <w:rsid w:val="00C657CD"/>
    <w:rsid w:val="00CC3F91"/>
    <w:rsid w:val="00CE0C64"/>
    <w:rsid w:val="00CE2BB4"/>
    <w:rsid w:val="00D322A8"/>
    <w:rsid w:val="00D54748"/>
    <w:rsid w:val="00D57536"/>
    <w:rsid w:val="00D710BF"/>
    <w:rsid w:val="00DE0BE4"/>
    <w:rsid w:val="00DF1919"/>
    <w:rsid w:val="00E065B3"/>
    <w:rsid w:val="00E11D81"/>
    <w:rsid w:val="00E1461C"/>
    <w:rsid w:val="00E44F3F"/>
    <w:rsid w:val="00E466C8"/>
    <w:rsid w:val="00E56653"/>
    <w:rsid w:val="00E67854"/>
    <w:rsid w:val="00E71046"/>
    <w:rsid w:val="00E9412D"/>
    <w:rsid w:val="00EE1228"/>
    <w:rsid w:val="00F01008"/>
    <w:rsid w:val="00F072FC"/>
    <w:rsid w:val="00F20F27"/>
    <w:rsid w:val="00F37B4B"/>
    <w:rsid w:val="00F42F0C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1F41-F6B9-46C3-B23D-E1AB67426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77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763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10</cp:revision>
  <cp:lastPrinted>2025-03-19T06:35:00Z</cp:lastPrinted>
  <dcterms:created xsi:type="dcterms:W3CDTF">2024-01-24T09:04:00Z</dcterms:created>
  <dcterms:modified xsi:type="dcterms:W3CDTF">2025-03-19T06:35:00Z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