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555BB4" w:rsidRDefault="001E4744">
      <w:pPr>
        <w:rPr>
          <w:rFonts w:ascii="Trebuchet MS" w:hAnsi="Trebuchet MS"/>
          <w:sz w:val="20"/>
          <w:szCs w:val="16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6886EE7" w:rsidR="00934293" w:rsidRPr="00E11D81" w:rsidRDefault="00FA7ADA" w:rsidP="00921A84">
            <w:pPr>
              <w:pStyle w:val="berschrift1"/>
            </w:pPr>
            <w:r>
              <w:t>Druckminderer</w:t>
            </w:r>
            <w:r w:rsidR="00F76E29">
              <w:t xml:space="preserve"> für Hebekissen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A7ADA" w:rsidRPr="00E11D81" w14:paraId="1A5430C8" w14:textId="77777777" w:rsidTr="00E714E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0F3FE07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65597D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A26EF7E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2BEA1DF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654AD79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98FBD0A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FA7ADA" w:rsidRPr="00E11D81" w14:paraId="3F503B2B" w14:textId="77777777" w:rsidTr="00E714E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AE01DC8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532D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FAD72B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3CCD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B25672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B2251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FA7ADA" w:rsidRPr="00E11D81" w14:paraId="58EC6DD7" w14:textId="77777777" w:rsidTr="00E714E3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FAADE0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- und Funktions</w:t>
            </w:r>
            <w:r w:rsidRPr="00E11D81">
              <w:rPr>
                <w:rFonts w:ascii="Trebuchet MS" w:hAnsi="Trebuchet MS" w:cs="Arial"/>
              </w:rPr>
              <w:t xml:space="preserve">prüfung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2ED2844" w14:textId="67052443" w:rsidR="00FA7ADA" w:rsidRPr="00E11D81" w:rsidRDefault="00F76E29" w:rsidP="00E714E3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2E93E5" w14:textId="77777777" w:rsidR="00FA7ADA" w:rsidRPr="00E11D81" w:rsidRDefault="00FA7ADA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FA7ADA" w:rsidRPr="00E11D81" w14:paraId="421F5563" w14:textId="77777777" w:rsidTr="00E714E3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13EAD0C" w14:textId="77777777" w:rsidR="00FA7ADA" w:rsidRPr="00170D63" w:rsidRDefault="00FA7ADA" w:rsidP="00170D63">
            <w:pPr>
              <w:spacing w:before="40" w:after="40"/>
              <w:rPr>
                <w:rFonts w:ascii="Trebuchet MS" w:hAnsi="Trebuchet MS" w:cs="Arial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53F7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03D2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7377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96D1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89B1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4D3A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C82B6" w14:textId="77777777" w:rsidR="00FA7ADA" w:rsidRPr="00E11D81" w:rsidRDefault="00FA7ADA" w:rsidP="00E714E3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FA7ADA" w:rsidRPr="00E11D81" w14:paraId="78FFAF0A" w14:textId="77777777" w:rsidTr="00170D63">
        <w:trPr>
          <w:cantSplit/>
          <w:trHeight w:val="254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1B8591" w14:textId="77777777" w:rsidR="00FA7ADA" w:rsidRPr="00E11D81" w:rsidRDefault="00FA7ADA" w:rsidP="00E714E3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D3E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490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013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37A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D77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C8F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BEE3F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A7ADA" w:rsidRPr="00E11D81" w14:paraId="6BC892DD" w14:textId="77777777" w:rsidTr="00170D63">
        <w:trPr>
          <w:cantSplit/>
          <w:trHeight w:val="316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EB0FC4" w14:textId="77777777" w:rsidR="00FA7ADA" w:rsidRPr="00E11D81" w:rsidRDefault="00FA7ADA" w:rsidP="00E714E3">
            <w:pPr>
              <w:pStyle w:val="berschrift2"/>
            </w:pPr>
            <w:r w:rsidRPr="00E11D81">
              <w:t>Sichtprüfung</w:t>
            </w:r>
          </w:p>
        </w:tc>
      </w:tr>
      <w:tr w:rsidR="00FA7ADA" w:rsidRPr="00E11D81" w14:paraId="4449A60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B71F20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C565" w14:textId="385702B8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Anschlussnippel und -gewinde ohne Beschädigung, Dichtungen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AB6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58A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DEC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13F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DF5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D25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95E0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26BD034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741F780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2B2" w14:textId="77777777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Manometer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609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71F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6E57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CB2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4C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7044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FB41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08679929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C34106A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86E1" w14:textId="77777777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Druckeinstellung leichtgängig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2D7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41B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A28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486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2B3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41A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0D85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75A415A7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874742D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D50" w14:textId="6F083BAC" w:rsidR="00FA7ADA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Absperrventil unbeschädigt und leichtgängig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6D2B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F2E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1B9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E06B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590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AB3F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A8F3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79BA4077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DF931E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ABA8" w14:textId="4DD194CF" w:rsidR="00FA7ADA" w:rsidRPr="00E11D81" w:rsidRDefault="00FA7ADA" w:rsidP="00F77D3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Druckminderer-Luftschlauch </w:t>
            </w:r>
            <w:r w:rsidR="00F77D30">
              <w:rPr>
                <w:rFonts w:ascii="Trebuchet MS" w:hAnsi="Trebuchet MS"/>
                <w:sz w:val="20"/>
              </w:rPr>
              <w:t>ist in Ordnung (Risse etc.)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29F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C692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BF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6C1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380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284E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9338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E4744" w:rsidRPr="00E11D81" w14:paraId="7637FECB" w14:textId="77777777" w:rsidTr="00170D63">
        <w:trPr>
          <w:cantSplit/>
          <w:trHeight w:val="25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21E073D3" w:rsidR="001E4744" w:rsidRPr="00E11D81" w:rsidRDefault="00FA7ADA" w:rsidP="00921A84">
            <w:pPr>
              <w:pStyle w:val="berschrift2"/>
            </w:pPr>
            <w:r>
              <w:br w:type="page"/>
            </w:r>
            <w:r w:rsidR="00F7201E">
              <w:t>Funktions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219A3C6C" w:rsidR="00CC3F91" w:rsidRPr="00E11D81" w:rsidRDefault="00FA7ADA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 lässt sich über gesamten Einstellbereich regeln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6A24AB71" w:rsidR="000B5C86" w:rsidRPr="00E11D81" w:rsidRDefault="00FA7AD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Sicherheit</w:t>
            </w:r>
            <w:r w:rsidR="00F77D30">
              <w:rPr>
                <w:rFonts w:ascii="Trebuchet MS" w:hAnsi="Trebuchet MS"/>
                <w:sz w:val="20"/>
              </w:rPr>
              <w:t>sventil bleibt bei</w:t>
            </w:r>
            <w:r>
              <w:rPr>
                <w:rFonts w:ascii="Trebuchet MS" w:hAnsi="Trebuchet MS"/>
                <w:sz w:val="20"/>
              </w:rPr>
              <w:t xml:space="preserve"> Maximaldruck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68BA7697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C9EFAA9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223A" w14:textId="7B6DDA78" w:rsidR="00FA7ADA" w:rsidRPr="00E11D81" w:rsidRDefault="00C3345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Absperrventil am Ausgang schließt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D63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29A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A40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5468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0B9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C30D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494B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A7ADA" w:rsidRPr="00E11D81" w14:paraId="6121CCA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4646296" w14:textId="77777777" w:rsidR="00FA7ADA" w:rsidRPr="00E11D81" w:rsidRDefault="00FA7AD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E544" w14:textId="01E64C6C" w:rsidR="00FA7ADA" w:rsidRPr="00E11D81" w:rsidRDefault="00C3345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Bei einem eingestellten Druck von 4 bar steigt der Druck innerhalb von 5 Minuten nicht wesentlich an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3433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61D8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62B9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4971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662A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4BAC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54ED55" w14:textId="77777777" w:rsidR="00FA7ADA" w:rsidRPr="00E11D81" w:rsidRDefault="00FA7AD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0F53C0CA" w:rsidR="000B5C86" w:rsidRPr="00E11D81" w:rsidRDefault="00C3345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170D63">
        <w:trPr>
          <w:cantSplit/>
          <w:trHeight w:val="343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170D63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170D63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170D63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170D63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170D63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170D63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170D63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</w:p>
        </w:tc>
      </w:tr>
      <w:tr w:rsidR="00655BD4" w:rsidRPr="00E11D81" w14:paraId="0F3AE270" w14:textId="77777777" w:rsidTr="00170D63">
        <w:trPr>
          <w:cantSplit/>
          <w:trHeight w:val="516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170D63">
        <w:trPr>
          <w:cantSplit/>
          <w:trHeight w:val="401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555BB4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8EB63" w14:textId="77777777" w:rsidR="00FF1A98" w:rsidRDefault="00FF1A98">
      <w:r>
        <w:separator/>
      </w:r>
    </w:p>
  </w:endnote>
  <w:endnote w:type="continuationSeparator" w:id="0">
    <w:p w14:paraId="01C7BBFF" w14:textId="77777777" w:rsidR="00FF1A98" w:rsidRDefault="00FF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D3F7" w14:textId="77777777" w:rsidR="00444A8B" w:rsidRDefault="00444A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8D6B639" w:rsidR="0095175A" w:rsidRPr="00A55204" w:rsidRDefault="0095175A" w:rsidP="003A4D49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B5C86">
            <w:rPr>
              <w:rFonts w:ascii="Trebuchet MS" w:hAnsi="Trebuchet MS"/>
              <w:snapToGrid w:val="0"/>
              <w:sz w:val="16"/>
            </w:rPr>
            <w:t xml:space="preserve">HEBEKISSEN </w:t>
          </w:r>
          <w:r w:rsidR="00C33450">
            <w:rPr>
              <w:rFonts w:ascii="Trebuchet MS" w:hAnsi="Trebuchet MS"/>
              <w:snapToGrid w:val="0"/>
              <w:sz w:val="16"/>
            </w:rPr>
            <w:t>DRUCKMINDERER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12484F09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77D30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77D30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3D9DE724" w:rsidR="001E4744" w:rsidRPr="0095175A" w:rsidRDefault="00444A8B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C054F" w14:textId="77777777" w:rsidR="00444A8B" w:rsidRDefault="0044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3291" w14:textId="77777777" w:rsidR="00FF1A98" w:rsidRDefault="00FF1A98">
      <w:r>
        <w:separator/>
      </w:r>
    </w:p>
  </w:footnote>
  <w:footnote w:type="continuationSeparator" w:id="0">
    <w:p w14:paraId="62E9D437" w14:textId="77777777" w:rsidR="00FF1A98" w:rsidRDefault="00FF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B238" w14:textId="77777777" w:rsidR="00444A8B" w:rsidRDefault="00444A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E77A" w14:textId="77777777" w:rsidR="00444A8B" w:rsidRDefault="00444A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FAAF" w14:textId="77777777" w:rsidR="00444A8B" w:rsidRDefault="00444A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376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45F5E"/>
    <w:rsid w:val="00052EA6"/>
    <w:rsid w:val="00055C7D"/>
    <w:rsid w:val="0008086C"/>
    <w:rsid w:val="000863BB"/>
    <w:rsid w:val="000864BA"/>
    <w:rsid w:val="00097655"/>
    <w:rsid w:val="000B5C86"/>
    <w:rsid w:val="000D369A"/>
    <w:rsid w:val="001104BB"/>
    <w:rsid w:val="00127B11"/>
    <w:rsid w:val="0014774B"/>
    <w:rsid w:val="00154814"/>
    <w:rsid w:val="00170D63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46CEA"/>
    <w:rsid w:val="00353271"/>
    <w:rsid w:val="003A4D49"/>
    <w:rsid w:val="003A7CCA"/>
    <w:rsid w:val="003F0ACB"/>
    <w:rsid w:val="00402867"/>
    <w:rsid w:val="004105CF"/>
    <w:rsid w:val="00415CC1"/>
    <w:rsid w:val="00443F3D"/>
    <w:rsid w:val="00444A8B"/>
    <w:rsid w:val="004F3FDB"/>
    <w:rsid w:val="00503A8E"/>
    <w:rsid w:val="00522F3C"/>
    <w:rsid w:val="005515D0"/>
    <w:rsid w:val="00554020"/>
    <w:rsid w:val="00555BB4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26AFC"/>
    <w:rsid w:val="00934293"/>
    <w:rsid w:val="0095175A"/>
    <w:rsid w:val="009537C3"/>
    <w:rsid w:val="00986F9C"/>
    <w:rsid w:val="009E1B32"/>
    <w:rsid w:val="00A4442E"/>
    <w:rsid w:val="00A46732"/>
    <w:rsid w:val="00A703F7"/>
    <w:rsid w:val="00A77259"/>
    <w:rsid w:val="00A97907"/>
    <w:rsid w:val="00AB0E7F"/>
    <w:rsid w:val="00AC5804"/>
    <w:rsid w:val="00AD68AB"/>
    <w:rsid w:val="00AE5931"/>
    <w:rsid w:val="00AF235B"/>
    <w:rsid w:val="00B13DBA"/>
    <w:rsid w:val="00B17548"/>
    <w:rsid w:val="00B80236"/>
    <w:rsid w:val="00B92C1F"/>
    <w:rsid w:val="00BE3710"/>
    <w:rsid w:val="00C00EA0"/>
    <w:rsid w:val="00C33450"/>
    <w:rsid w:val="00C36B42"/>
    <w:rsid w:val="00C657CD"/>
    <w:rsid w:val="00CC3F91"/>
    <w:rsid w:val="00CE0C64"/>
    <w:rsid w:val="00CE2BB4"/>
    <w:rsid w:val="00D06B7D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9412D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76E29"/>
    <w:rsid w:val="00F77D30"/>
    <w:rsid w:val="00F85C68"/>
    <w:rsid w:val="00FA7ADA"/>
    <w:rsid w:val="00FD5D19"/>
    <w:rsid w:val="00FD7DCC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4A294-9A71-4CE6-9873-A967E88BC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98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1004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11</cp:revision>
  <cp:lastPrinted>2025-03-19T06:35:00Z</cp:lastPrinted>
  <dcterms:created xsi:type="dcterms:W3CDTF">2024-01-24T09:14:00Z</dcterms:created>
  <dcterms:modified xsi:type="dcterms:W3CDTF">2025-03-19T06:35:00Z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