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328170B" w:rsidR="00934293" w:rsidRPr="00E11D81" w:rsidRDefault="000E091B" w:rsidP="00921A84">
            <w:pPr>
              <w:pStyle w:val="berschrift1"/>
            </w:pPr>
            <w:r>
              <w:t>Hakenleiter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5BBA03B9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40CEAA17" w:rsidR="006A560A" w:rsidRPr="00E11D81" w:rsidRDefault="00373BD2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B05C2C">
              <w:rPr>
                <w:rFonts w:ascii="Trebuchet MS" w:hAnsi="Trebuchet MS" w:cs="Arial"/>
              </w:rPr>
              <w:t>er</w:t>
            </w:r>
            <w:proofErr w:type="spellEnd"/>
            <w:r w:rsidR="00B05C2C"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8622226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bleibenden Formveränderungen 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599BFAB4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</w:t>
            </w:r>
            <w:r w:rsidR="007D6E6D">
              <w:rPr>
                <w:rFonts w:ascii="Trebuchet MS" w:hAnsi="Trebuchet MS"/>
                <w:sz w:val="20"/>
              </w:rPr>
              <w:t xml:space="preserve"> und Hacken</w:t>
            </w:r>
            <w:r>
              <w:rPr>
                <w:rFonts w:ascii="Trebuchet MS" w:hAnsi="Trebuchet MS"/>
                <w:sz w:val="20"/>
              </w:rPr>
              <w:t xml:space="preserve">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7D8EA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8DE3D6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4AD4" w14:textId="41AA666F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Sprossenbelag</w:t>
            </w:r>
            <w:r w:rsidR="00D34D9A">
              <w:rPr>
                <w:rFonts w:ascii="Trebuchet MS" w:hAnsi="Trebuchet MS"/>
                <w:sz w:val="20"/>
              </w:rPr>
              <w:t xml:space="preserve"> unbeschädigt, nicht abgenutzt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8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D5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40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0D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CBC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7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9F1C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546B3C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9D56B77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77D1" w14:textId="61F24292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Einhängehaken unbeschädigt, ohne Risse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60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97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05B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C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147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A2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C4B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E95BEA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7E93D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C4CB" w14:textId="6AAA93D5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Stahlteile ohne Korrosion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E5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4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60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D1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A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8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C048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EFC879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BFD4D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97F" w14:textId="23E1E4A5" w:rsidR="00D34D9A" w:rsidRPr="00E11D81" w:rsidRDefault="000E091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Leiterauflageteil unbeschädigt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4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D2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93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7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06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50E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2FD251A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7FBE47E8" w:rsidR="00CC3F91" w:rsidRPr="00E11D81" w:rsidRDefault="000E091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Holmabschluss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B3834F2" w:rsidR="00CC3F91" w:rsidRPr="00E11D81" w:rsidRDefault="00D34D9A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5ECAEFAE" w:rsidR="00655BD4" w:rsidRPr="00E11D81" w:rsidRDefault="000E091B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>
              <w:rPr>
                <w:b/>
              </w:rPr>
              <w:br w:type="page"/>
            </w:r>
            <w:r w:rsidR="00655BD4"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841CE2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841CE2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332D" w14:textId="77777777" w:rsidR="00044EFE" w:rsidRDefault="00044EFE">
      <w:r>
        <w:separator/>
      </w:r>
    </w:p>
  </w:endnote>
  <w:endnote w:type="continuationSeparator" w:id="0">
    <w:p w14:paraId="34B81A8B" w14:textId="77777777" w:rsidR="00044EFE" w:rsidRDefault="0004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3130" w14:textId="77777777" w:rsidR="00F9602B" w:rsidRDefault="00F960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3B78B1E" w:rsidR="0095175A" w:rsidRPr="00A55204" w:rsidRDefault="0095175A" w:rsidP="009D3BD0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E091B">
            <w:rPr>
              <w:rFonts w:ascii="Trebuchet MS" w:hAnsi="Trebuchet MS"/>
              <w:snapToGrid w:val="0"/>
              <w:sz w:val="16"/>
            </w:rPr>
            <w:t>HAKENLEITER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20EB05D8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7D6E6D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7D6E6D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3C91A26E" w:rsidR="001E4744" w:rsidRPr="0095175A" w:rsidRDefault="00F9602B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E0D7" w14:textId="77777777" w:rsidR="00F9602B" w:rsidRDefault="00F960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0222" w14:textId="77777777" w:rsidR="00044EFE" w:rsidRDefault="00044EFE">
      <w:r>
        <w:separator/>
      </w:r>
    </w:p>
  </w:footnote>
  <w:footnote w:type="continuationSeparator" w:id="0">
    <w:p w14:paraId="24F4EE03" w14:textId="77777777" w:rsidR="00044EFE" w:rsidRDefault="0004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946" w14:textId="77777777" w:rsidR="00F9602B" w:rsidRDefault="00F960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902E" w14:textId="77777777" w:rsidR="00F9602B" w:rsidRDefault="00F960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8B02" w14:textId="77777777" w:rsidR="00F9602B" w:rsidRDefault="00F960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9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44EFE"/>
    <w:rsid w:val="00052EA6"/>
    <w:rsid w:val="00055C7D"/>
    <w:rsid w:val="0008086C"/>
    <w:rsid w:val="000864BA"/>
    <w:rsid w:val="00097655"/>
    <w:rsid w:val="000D369A"/>
    <w:rsid w:val="000E091B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10F7"/>
    <w:rsid w:val="00203601"/>
    <w:rsid w:val="00262382"/>
    <w:rsid w:val="00292A0B"/>
    <w:rsid w:val="002B3B87"/>
    <w:rsid w:val="002E768E"/>
    <w:rsid w:val="002F3B6F"/>
    <w:rsid w:val="00303C58"/>
    <w:rsid w:val="00305BCE"/>
    <w:rsid w:val="0032225F"/>
    <w:rsid w:val="00325ED1"/>
    <w:rsid w:val="00350D17"/>
    <w:rsid w:val="00353271"/>
    <w:rsid w:val="00373BD2"/>
    <w:rsid w:val="003A7CCA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5F21D3"/>
    <w:rsid w:val="0060467B"/>
    <w:rsid w:val="00621642"/>
    <w:rsid w:val="00633B4C"/>
    <w:rsid w:val="00655BD4"/>
    <w:rsid w:val="0065677E"/>
    <w:rsid w:val="00663DA1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D6E6D"/>
    <w:rsid w:val="007E17B2"/>
    <w:rsid w:val="007E225F"/>
    <w:rsid w:val="007E4E7F"/>
    <w:rsid w:val="007E65DB"/>
    <w:rsid w:val="007F7FDE"/>
    <w:rsid w:val="00821D06"/>
    <w:rsid w:val="00841CE2"/>
    <w:rsid w:val="0085329A"/>
    <w:rsid w:val="008E23A2"/>
    <w:rsid w:val="00921A84"/>
    <w:rsid w:val="00926AFC"/>
    <w:rsid w:val="00934293"/>
    <w:rsid w:val="0095175A"/>
    <w:rsid w:val="009537C3"/>
    <w:rsid w:val="00986F9C"/>
    <w:rsid w:val="009D3BD0"/>
    <w:rsid w:val="009E1B32"/>
    <w:rsid w:val="00A3794D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05C2C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34D9A"/>
    <w:rsid w:val="00D57536"/>
    <w:rsid w:val="00D710BF"/>
    <w:rsid w:val="00DE0BE4"/>
    <w:rsid w:val="00DF1919"/>
    <w:rsid w:val="00E11D81"/>
    <w:rsid w:val="00E12628"/>
    <w:rsid w:val="00E1461C"/>
    <w:rsid w:val="00E14C63"/>
    <w:rsid w:val="00E36EF0"/>
    <w:rsid w:val="00E466C8"/>
    <w:rsid w:val="00E56653"/>
    <w:rsid w:val="00E67854"/>
    <w:rsid w:val="00E71046"/>
    <w:rsid w:val="00E8518E"/>
    <w:rsid w:val="00E9412D"/>
    <w:rsid w:val="00EE1228"/>
    <w:rsid w:val="00F01008"/>
    <w:rsid w:val="00F072FC"/>
    <w:rsid w:val="00F14DD9"/>
    <w:rsid w:val="00F37B4B"/>
    <w:rsid w:val="00F43573"/>
    <w:rsid w:val="00F72286"/>
    <w:rsid w:val="00F85C68"/>
    <w:rsid w:val="00F9602B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796CD-33D4-4A40-873A-C549A31C9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64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762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12</cp:revision>
  <cp:lastPrinted>2025-03-19T06:35:00Z</cp:lastPrinted>
  <dcterms:created xsi:type="dcterms:W3CDTF">2023-11-23T08:03:00Z</dcterms:created>
  <dcterms:modified xsi:type="dcterms:W3CDTF">2025-03-19T06:36:00Z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