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2A4A562A" w:rsidR="00934293" w:rsidRPr="00E11D81" w:rsidRDefault="00127B11" w:rsidP="00921A84">
            <w:pPr>
              <w:pStyle w:val="berschrift1"/>
            </w:pPr>
            <w:r w:rsidRPr="00E11D81">
              <w:t>Feuerwehrgurt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655BD4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AEC462E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127B11" w:rsidRPr="00E11D81">
              <w:rPr>
                <w:rFonts w:ascii="Trebuchet MS" w:hAnsi="Trebuchet MS" w:cs="Arial"/>
              </w:rPr>
              <w:t>prüfung</w:t>
            </w:r>
            <w:r w:rsidR="00184F9F" w:rsidRPr="00E11D8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62F521E9" w:rsidR="006A560A" w:rsidRPr="00E11D81" w:rsidRDefault="00161AD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11954274" w:rsidR="006A560A" w:rsidRPr="00E11D81" w:rsidRDefault="00161AD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77777777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6CE9952B" w:rsidR="00CC3F91" w:rsidRPr="00E11D81" w:rsidRDefault="00127B1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Gurtband nicht abgenützt, weist keine Flecken infolge Einwirkung schädlicher Stoffe auf</w:t>
            </w:r>
            <w:r w:rsidR="00EB0F94">
              <w:rPr>
                <w:rFonts w:ascii="Trebuchet MS" w:hAnsi="Trebuchet MS"/>
                <w:sz w:val="20"/>
              </w:rPr>
              <w:t>, Typenschild</w:t>
            </w:r>
            <w:r w:rsidR="00CA0A21">
              <w:rPr>
                <w:rFonts w:ascii="Trebuchet MS" w:hAnsi="Trebuchet MS"/>
                <w:sz w:val="20"/>
              </w:rPr>
              <w:t xml:space="preserve"> lesbar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41F546C6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293DF8B" w14:textId="77777777" w:rsidR="00BE3710" w:rsidRPr="00E11D81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A9D7" w14:textId="110C7F5B" w:rsidR="00BE3710" w:rsidRPr="00E11D81" w:rsidRDefault="00127B11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Gurtband hat keine Risse oder sonstige Beschädigungen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ED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EA7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DBF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62F1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72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CB7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DD5E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5F1DD7CE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9A8FBC8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3066" w14:textId="0F91C166" w:rsidR="00CC3F91" w:rsidRPr="00E11D81" w:rsidRDefault="00E11D81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Gurtband an Nietstellen oder bei Ösen nicht eingerissen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A5EC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C0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3E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9594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0E87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40F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CEBC6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5CD6B8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97578B5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E0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Nieten festsitzend, nicht beschädigt, vollzählig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B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19CB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5543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E75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C6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F22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4E1F6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3FAB9D9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4A275ED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F02C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Metallteile nicht verformt, nicht beschädigt, keine augenscheinlichen Risse, keine Korrosion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911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EA2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24E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5FA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56A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44F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683D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E1E54CA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5C9EB06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02FF" w14:textId="77777777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Karabiner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C4DC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E5B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92D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0E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595D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39C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9430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6A51F893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6ECE19D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0D78" w14:textId="3B2F1963" w:rsidR="00CC3F91" w:rsidRPr="00E11D81" w:rsidRDefault="00CA0A2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Doppeldornverschluss</w:t>
            </w:r>
            <w:r w:rsidR="00E11D81" w:rsidRPr="00E11D81">
              <w:rPr>
                <w:rFonts w:ascii="Trebuchet MS" w:hAnsi="Trebuchet MS"/>
                <w:sz w:val="20"/>
              </w:rPr>
              <w:t xml:space="preserve">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685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CBB2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3491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94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E0D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914B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9D29E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E11D81" w14:paraId="63F56373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5B9FEEF" w14:textId="77777777" w:rsidR="00CC3F91" w:rsidRPr="00E11D81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075E" w14:textId="25FFCC36" w:rsidR="00CC3F91" w:rsidRPr="00E11D81" w:rsidRDefault="00E11D8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 xml:space="preserve">Gurtschlaufen und Einhängeringe vollzählig 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743E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938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AC5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185E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AAE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818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B5D41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11D81" w:rsidRPr="00E11D81" w14:paraId="576D850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F20552" w14:textId="77777777" w:rsidR="00E11D81" w:rsidRPr="00E11D81" w:rsidRDefault="00E11D8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1D76" w14:textId="707DBE80" w:rsidR="00E11D81" w:rsidRPr="00E11D81" w:rsidRDefault="00E11D8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Abseilachter in Ordnung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2FAE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EAB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8941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4D50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F9EF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3A09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9760E7" w14:textId="77777777" w:rsidR="00E11D81" w:rsidRPr="00E11D81" w:rsidRDefault="00E11D8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E11D81" w14:paraId="66BAC1F8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7F50EA3" w14:textId="77777777" w:rsidR="00BE3710" w:rsidRPr="00E11D81" w:rsidRDefault="00BE3710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793" w14:textId="341D6A61" w:rsidR="00BE3710" w:rsidRPr="00E11D81" w:rsidRDefault="00E11D81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E11D81">
              <w:rPr>
                <w:rFonts w:ascii="Trebuchet MS" w:hAnsi="Trebuchet MS"/>
                <w:sz w:val="20"/>
              </w:rPr>
              <w:t>Verbindungsmittel nicht beschädigt, Ausscheidefrist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45F9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602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4BA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99A0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1E3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453C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4EB7B" w14:textId="77777777" w:rsidR="00BE3710" w:rsidRPr="00E11D81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225029">
        <w:trPr>
          <w:cantSplit/>
          <w:trHeight w:val="441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225029">
        <w:trPr>
          <w:cantSplit/>
          <w:trHeight w:val="396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AD91" w14:textId="77777777" w:rsidR="00F9364F" w:rsidRDefault="00F9364F">
      <w:r>
        <w:separator/>
      </w:r>
    </w:p>
  </w:endnote>
  <w:endnote w:type="continuationSeparator" w:id="0">
    <w:p w14:paraId="092C6A8E" w14:textId="77777777" w:rsidR="00F9364F" w:rsidRDefault="00F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A94F" w14:textId="77777777" w:rsidR="008516E1" w:rsidRDefault="008516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63EE2C21" w:rsidR="0095175A" w:rsidRPr="00A55204" w:rsidRDefault="0095175A" w:rsidP="00D164C8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522F3C">
            <w:rPr>
              <w:rFonts w:ascii="Trebuchet MS" w:hAnsi="Trebuchet MS"/>
              <w:snapToGrid w:val="0"/>
              <w:sz w:val="16"/>
            </w:rPr>
            <w:t>FEUERWEHRGURT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3D7DE724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EB0F94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EB0F94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2EC7F92" w:rsidR="001E4744" w:rsidRPr="0095175A" w:rsidRDefault="008516E1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E2EC" w14:textId="77777777" w:rsidR="008516E1" w:rsidRDefault="008516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667E" w14:textId="77777777" w:rsidR="00F9364F" w:rsidRDefault="00F9364F">
      <w:r>
        <w:separator/>
      </w:r>
    </w:p>
  </w:footnote>
  <w:footnote w:type="continuationSeparator" w:id="0">
    <w:p w14:paraId="70F50BCD" w14:textId="77777777" w:rsidR="00F9364F" w:rsidRDefault="00F9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0478" w14:textId="77777777" w:rsidR="008516E1" w:rsidRDefault="008516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3635" w14:textId="77777777" w:rsidR="008516E1" w:rsidRDefault="008516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FA28B" w14:textId="77777777" w:rsidR="008516E1" w:rsidRDefault="008516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11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C76"/>
    <w:rsid w:val="000D369A"/>
    <w:rsid w:val="001104BB"/>
    <w:rsid w:val="00127B11"/>
    <w:rsid w:val="0014774B"/>
    <w:rsid w:val="00154814"/>
    <w:rsid w:val="00161ADA"/>
    <w:rsid w:val="00175886"/>
    <w:rsid w:val="00184F9F"/>
    <w:rsid w:val="0019797C"/>
    <w:rsid w:val="001A5464"/>
    <w:rsid w:val="001E4744"/>
    <w:rsid w:val="001E7B82"/>
    <w:rsid w:val="00203601"/>
    <w:rsid w:val="00225029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6D14A7"/>
    <w:rsid w:val="00713E92"/>
    <w:rsid w:val="00754FA1"/>
    <w:rsid w:val="00773132"/>
    <w:rsid w:val="007A66EC"/>
    <w:rsid w:val="007E17B2"/>
    <w:rsid w:val="007E225F"/>
    <w:rsid w:val="007E65DB"/>
    <w:rsid w:val="00821D06"/>
    <w:rsid w:val="008516E1"/>
    <w:rsid w:val="0085329A"/>
    <w:rsid w:val="008E23A2"/>
    <w:rsid w:val="00921A84"/>
    <w:rsid w:val="00926AFC"/>
    <w:rsid w:val="00934293"/>
    <w:rsid w:val="0095175A"/>
    <w:rsid w:val="009537C3"/>
    <w:rsid w:val="00976E2D"/>
    <w:rsid w:val="00981226"/>
    <w:rsid w:val="00986F9C"/>
    <w:rsid w:val="009E1B32"/>
    <w:rsid w:val="00A4442E"/>
    <w:rsid w:val="00A56E20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A0A21"/>
    <w:rsid w:val="00CC3F91"/>
    <w:rsid w:val="00CE0C64"/>
    <w:rsid w:val="00CE2BB4"/>
    <w:rsid w:val="00D164C8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9412D"/>
    <w:rsid w:val="00EB0F94"/>
    <w:rsid w:val="00EE1228"/>
    <w:rsid w:val="00F01008"/>
    <w:rsid w:val="00F072FC"/>
    <w:rsid w:val="00F37B4B"/>
    <w:rsid w:val="00F43573"/>
    <w:rsid w:val="00F72286"/>
    <w:rsid w:val="00F85C68"/>
    <w:rsid w:val="00F9364F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BABC2-3C6F-4CD7-ACF9-86A0071A7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96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1032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10</cp:revision>
  <cp:lastPrinted>2025-03-19T06:36:00Z</cp:lastPrinted>
  <dcterms:created xsi:type="dcterms:W3CDTF">2023-11-23T08:40:00Z</dcterms:created>
  <dcterms:modified xsi:type="dcterms:W3CDTF">2025-03-19T06:36:00Z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