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873"/>
        <w:gridCol w:w="3340"/>
        <w:gridCol w:w="1414"/>
        <w:gridCol w:w="1274"/>
        <w:gridCol w:w="6"/>
        <w:gridCol w:w="1338"/>
        <w:gridCol w:w="9"/>
        <w:gridCol w:w="1349"/>
        <w:gridCol w:w="1347"/>
        <w:gridCol w:w="10"/>
        <w:gridCol w:w="20"/>
        <w:gridCol w:w="1317"/>
        <w:gridCol w:w="7"/>
        <w:gridCol w:w="287"/>
        <w:gridCol w:w="1176"/>
      </w:tblGrid>
      <w:tr w:rsidR="00934293" w:rsidRPr="00E11D81" w14:paraId="76BADA74" w14:textId="77777777" w:rsidTr="007B04C0">
        <w:trPr>
          <w:cantSplit/>
          <w:trHeight w:val="452"/>
        </w:trPr>
        <w:tc>
          <w:tcPr>
            <w:tcW w:w="234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63CE2F2C" w:rsidR="00934293" w:rsidRPr="00E11D81" w:rsidRDefault="00A642DC" w:rsidP="00921A84">
            <w:pPr>
              <w:pStyle w:val="berschrift1"/>
            </w:pPr>
            <w:r w:rsidRPr="0003536A">
              <w:t>Wasserführende</w:t>
            </w:r>
            <w:r w:rsidRPr="00A642DC">
              <w:rPr>
                <w:color w:val="FF0000"/>
              </w:rPr>
              <w:t xml:space="preserve"> </w:t>
            </w:r>
            <w:r w:rsidR="0003536A">
              <w:t>Druckschläuche</w:t>
            </w:r>
          </w:p>
        </w:tc>
        <w:tc>
          <w:tcPr>
            <w:tcW w:w="161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F7201E" w:rsidRPr="00E11D81" w14:paraId="7BD705DF" w14:textId="77777777" w:rsidTr="00DC332C">
        <w:trPr>
          <w:cantSplit/>
          <w:trHeight w:val="357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39064" w14:textId="251682CC" w:rsidR="00F7201E" w:rsidRPr="00E11D81" w:rsidRDefault="00F7201E" w:rsidP="00E714E3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A642DC" w:rsidRPr="0003536A">
              <w:rPr>
                <w:rFonts w:ascii="Trebuchet MS" w:hAnsi="Trebuchet MS" w:cs="Arial"/>
              </w:rPr>
              <w:t>prüfung</w:t>
            </w:r>
          </w:p>
        </w:tc>
      </w:tr>
      <w:tr w:rsidR="007B04C0" w:rsidRPr="00E11D81" w14:paraId="09992F0D" w14:textId="77777777" w:rsidTr="0003536A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DD8283B" w14:textId="25ECAF41" w:rsidR="007B04C0" w:rsidRPr="00F7201E" w:rsidRDefault="007B04C0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Hersteller od. Lieferant</w:t>
            </w:r>
            <w:r w:rsidRPr="00F7201E">
              <w:rPr>
                <w:rFonts w:ascii="Trebuchet MS" w:hAnsi="Trebuchet MS" w:cs="Arial"/>
                <w:bCs/>
              </w:rPr>
              <w:t>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9A6251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BAAA99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2F7C15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5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B81CED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3A8E21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6B869D" w14:textId="77777777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E05A50A" w14:textId="6A9F555B" w:rsidR="007B04C0" w:rsidRPr="00E11D81" w:rsidRDefault="007B04C0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1CE433C3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4AEC4F6" w14:textId="103BD20E" w:rsidR="00F7201E" w:rsidRPr="00F7201E" w:rsidRDefault="006E334F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 w:rsidRPr="0003536A">
              <w:rPr>
                <w:rFonts w:ascii="Trebuchet MS" w:hAnsi="Trebuchet MS" w:cs="Arial"/>
                <w:bCs/>
              </w:rPr>
              <w:t xml:space="preserve">Ggf. </w:t>
            </w:r>
            <w:r w:rsidR="00F7201E" w:rsidRPr="0003536A">
              <w:rPr>
                <w:rFonts w:ascii="Trebuchet MS" w:hAnsi="Trebuchet MS" w:cs="Arial"/>
                <w:bCs/>
              </w:rPr>
              <w:t xml:space="preserve">Laufende </w:t>
            </w:r>
            <w:r w:rsidR="00F7201E">
              <w:rPr>
                <w:rFonts w:ascii="Trebuchet MS" w:hAnsi="Trebuchet MS" w:cs="Arial"/>
                <w:bCs/>
              </w:rPr>
              <w:t>Schlauchnummer: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F6E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A8DC1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CE16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11B4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FE588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667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4892885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30AB0056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9A27137" w14:textId="18A6A860" w:rsidR="00F7201E" w:rsidRPr="00F7201E" w:rsidRDefault="00E66968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 w:rsidRPr="0003536A">
              <w:rPr>
                <w:rFonts w:ascii="Trebuchet MS" w:hAnsi="Trebuchet MS" w:cs="Arial"/>
                <w:bCs/>
              </w:rPr>
              <w:t xml:space="preserve">Ggf. </w:t>
            </w:r>
            <w:r w:rsidR="00F7201E" w:rsidRPr="0003536A">
              <w:rPr>
                <w:rFonts w:ascii="Trebuchet MS" w:hAnsi="Trebuchet MS" w:cs="Arial"/>
                <w:bCs/>
              </w:rPr>
              <w:t>Inventarnummer</w:t>
            </w:r>
            <w:r w:rsidR="00F7201E">
              <w:rPr>
                <w:rFonts w:ascii="Trebuchet MS" w:hAnsi="Trebuchet MS" w:cs="Arial"/>
                <w:bCs/>
              </w:rPr>
              <w:t>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3FB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F4FA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0BE4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5047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78204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3C592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6F3E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4C6AFA" w:rsidRPr="00E11D81" w14:paraId="7B0FA2B5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EEFF2" w14:textId="7D085F14" w:rsidR="004C6AFA" w:rsidRDefault="004C6AFA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Standort: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D389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E039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8C00D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9F4C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E1B9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827A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0893700" w14:textId="77777777" w:rsidR="004C6AFA" w:rsidRPr="00E11D81" w:rsidRDefault="004C6AF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F7201E" w:rsidRPr="00E11D81" w14:paraId="2AB78FBA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38B7D6" w14:textId="566A1126" w:rsidR="00F7201E" w:rsidRPr="00F7201E" w:rsidRDefault="004C6AFA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  <w:bCs/>
              </w:rPr>
              <w:t>Type: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695B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38F0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266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F3C2A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3E1D0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B823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6ECCF" w14:textId="77777777" w:rsidR="00F7201E" w:rsidRPr="00E11D81" w:rsidRDefault="00F7201E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C80736" w:rsidRPr="00E11D81" w14:paraId="7489B1CB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D7673DF" w14:textId="14D55011" w:rsidR="00C80736" w:rsidRDefault="00C80736" w:rsidP="00F7201E">
            <w:pPr>
              <w:spacing w:before="40" w:after="40"/>
              <w:ind w:left="57" w:right="57"/>
              <w:rPr>
                <w:rFonts w:ascii="Trebuchet MS" w:hAnsi="Trebuchet MS" w:cs="Arial"/>
                <w:bCs/>
              </w:rPr>
            </w:pPr>
            <w:r>
              <w:rPr>
                <w:rFonts w:ascii="Trebuchet MS" w:hAnsi="Trebuchet MS" w:cs="Arial"/>
              </w:rPr>
              <w:t>Sammelüberprüfung:    ja/nein               Stückzahl: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0E07" w14:textId="77777777" w:rsidR="00C80736" w:rsidRPr="00E11D81" w:rsidRDefault="00C8073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81D" w14:textId="77777777" w:rsidR="00C80736" w:rsidRPr="00E11D81" w:rsidRDefault="00C8073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CBDF" w14:textId="77777777" w:rsidR="00C80736" w:rsidRPr="00E11D81" w:rsidRDefault="00C8073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DCE4" w14:textId="77777777" w:rsidR="00C80736" w:rsidRPr="00E11D81" w:rsidRDefault="00C8073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8D71E" w14:textId="77777777" w:rsidR="00C80736" w:rsidRPr="00E11D81" w:rsidRDefault="00C8073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16DE4" w14:textId="77777777" w:rsidR="00C80736" w:rsidRPr="00E11D81" w:rsidRDefault="00C8073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B1B56C" w14:textId="77777777" w:rsidR="00C80736" w:rsidRPr="00E11D81" w:rsidRDefault="00C8073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A560A" w:rsidRPr="00E11D81" w14:paraId="31B7CD27" w14:textId="77777777" w:rsidTr="007B04C0">
        <w:trPr>
          <w:cantSplit/>
          <w:trHeight w:val="241"/>
        </w:trPr>
        <w:tc>
          <w:tcPr>
            <w:tcW w:w="5681" w:type="dxa"/>
            <w:gridSpan w:val="3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4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30030D29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7B04C0">
              <w:t>prüfung</w:t>
            </w:r>
          </w:p>
        </w:tc>
      </w:tr>
      <w:tr w:rsidR="00CC3F91" w:rsidRPr="00E11D81" w14:paraId="2FD251AB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5D36B552" w14:textId="77777777" w:rsidR="00CC3F91" w:rsidRPr="00E11D81" w:rsidRDefault="00CC3F91" w:rsidP="00670C9C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6E322" w14:textId="19E2705A" w:rsidR="00CC3F91" w:rsidRPr="00E11D81" w:rsidRDefault="007B04C0" w:rsidP="00CC3F91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Beschaffenheit der Kupplungseinbände</w:t>
            </w:r>
            <w:r w:rsidR="00A971E0">
              <w:rPr>
                <w:rFonts w:ascii="Trebuchet MS" w:hAnsi="Trebuchet MS"/>
                <w:sz w:val="20"/>
              </w:rPr>
              <w:t xml:space="preserve"> (Draht od. Presssystem) in Ordnung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448BF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A679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36B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0E9C3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9FED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828E0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651B3A" w14:textId="77777777" w:rsidR="00CC3F91" w:rsidRPr="00E11D81" w:rsidRDefault="00CC3F91" w:rsidP="006A560A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2F5E5928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1277A4CE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A3381" w14:textId="6CC72945" w:rsidR="000B5C86" w:rsidRPr="00E11D81" w:rsidRDefault="007B04C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Überstehende Drahtenden sind versenkt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685F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E7E71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9ED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BD6F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2C9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13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0EE470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7B04C0" w:rsidRPr="00E11D81" w14:paraId="1B9C3709" w14:textId="77777777" w:rsidTr="00AF1C32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2773030D" w14:textId="77777777" w:rsidR="007B04C0" w:rsidRPr="00E11D81" w:rsidRDefault="007B04C0" w:rsidP="00AF1C32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C5BF" w14:textId="77777777" w:rsidR="007B04C0" w:rsidRPr="00E11D81" w:rsidRDefault="007B04C0" w:rsidP="00AF1C32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proofErr w:type="spellStart"/>
            <w:r>
              <w:rPr>
                <w:rFonts w:ascii="Trebuchet MS" w:hAnsi="Trebuchet MS"/>
                <w:sz w:val="20"/>
              </w:rPr>
              <w:t>Sperringe</w:t>
            </w:r>
            <w:proofErr w:type="spellEnd"/>
            <w:r>
              <w:rPr>
                <w:rFonts w:ascii="Trebuchet MS" w:hAnsi="Trebuchet MS"/>
                <w:sz w:val="20"/>
              </w:rPr>
              <w:t xml:space="preserve"> sitzen fest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6D075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E875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D93B8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8AAB3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958FD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7C916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1A2F7B" w14:textId="77777777" w:rsidR="007B04C0" w:rsidRPr="00E11D81" w:rsidRDefault="007B04C0" w:rsidP="00AF1C32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B5C86" w:rsidRPr="00E11D81" w14:paraId="4F6BC2CD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518F1D69" w14:textId="77777777" w:rsidR="000B5C86" w:rsidRPr="00E11D81" w:rsidRDefault="000B5C86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822BA" w14:textId="25E8550C" w:rsidR="000B5C86" w:rsidRPr="00E11D81" w:rsidRDefault="007B04C0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Druckdichtungen sind in Ordnung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34C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99B4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60AA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70EE2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C59F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5694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1A423D" w14:textId="77777777" w:rsidR="000B5C86" w:rsidRPr="00E11D81" w:rsidRDefault="000B5C86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80B78" w:rsidRPr="00E11D81" w14:paraId="7ED0AC35" w14:textId="77777777" w:rsidTr="007B04C0">
        <w:trPr>
          <w:cantSplit/>
          <w:trHeight w:val="302"/>
        </w:trPr>
        <w:tc>
          <w:tcPr>
            <w:tcW w:w="468" w:type="dxa"/>
            <w:tcBorders>
              <w:left w:val="single" w:sz="12" w:space="0" w:color="auto"/>
              <w:right w:val="single" w:sz="6" w:space="0" w:color="auto"/>
            </w:tcBorders>
          </w:tcPr>
          <w:p w14:paraId="1979299B" w14:textId="77777777" w:rsidR="00580B78" w:rsidRPr="00E11D81" w:rsidRDefault="00580B78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DD4F5" w14:textId="00A81935" w:rsidR="00580B78" w:rsidRDefault="00580B78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 w:rsidRPr="0003536A">
              <w:rPr>
                <w:rFonts w:ascii="Trebuchet MS" w:hAnsi="Trebuchet MS"/>
                <w:sz w:val="20"/>
              </w:rPr>
              <w:t>Beschaffenheit der Kupplung</w:t>
            </w:r>
            <w:r w:rsidR="0003536A">
              <w:rPr>
                <w:rFonts w:ascii="Trebuchet MS" w:hAnsi="Trebuchet MS"/>
                <w:sz w:val="20"/>
              </w:rPr>
              <w:t>en</w:t>
            </w:r>
            <w:r w:rsidRPr="0003536A">
              <w:rPr>
                <w:rFonts w:ascii="Trebuchet MS" w:hAnsi="Trebuchet MS"/>
                <w:sz w:val="20"/>
              </w:rPr>
              <w:t xml:space="preserve"> (kuppelbar</w:t>
            </w:r>
            <w:r w:rsidR="0003536A" w:rsidRPr="0003536A">
              <w:rPr>
                <w:rFonts w:ascii="Trebuchet MS" w:hAnsi="Trebuchet MS"/>
                <w:sz w:val="20"/>
              </w:rPr>
              <w:t>)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96F1" w14:textId="77777777" w:rsidR="00580B78" w:rsidRPr="00E11D81" w:rsidRDefault="00580B78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7084" w14:textId="77777777" w:rsidR="00580B78" w:rsidRPr="00E11D81" w:rsidRDefault="00580B78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7768" w14:textId="77777777" w:rsidR="00580B78" w:rsidRPr="00E11D81" w:rsidRDefault="00580B78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A992" w14:textId="77777777" w:rsidR="00580B78" w:rsidRPr="00E11D81" w:rsidRDefault="00580B78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293E" w14:textId="77777777" w:rsidR="00580B78" w:rsidRPr="00E11D81" w:rsidRDefault="00580B78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1C3F" w14:textId="77777777" w:rsidR="00580B78" w:rsidRPr="00E11D81" w:rsidRDefault="00580B78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A165F1" w14:textId="77777777" w:rsidR="00580B78" w:rsidRPr="00E11D81" w:rsidRDefault="00580B78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7B04C0" w:rsidRPr="00E11D81" w14:paraId="2CC82114" w14:textId="77777777" w:rsidTr="00AF1C32">
        <w:trPr>
          <w:cantSplit/>
          <w:trHeight w:val="402"/>
        </w:trPr>
        <w:tc>
          <w:tcPr>
            <w:tcW w:w="15235" w:type="dxa"/>
            <w:gridSpan w:val="1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086F316F" w14:textId="6E3D6EFB" w:rsidR="007B04C0" w:rsidRPr="00A642DC" w:rsidRDefault="007B04C0" w:rsidP="007B04C0">
            <w:pPr>
              <w:rPr>
                <w:rFonts w:ascii="Trebuchet MS" w:hAnsi="Trebuchet MS"/>
                <w:strike/>
                <w:color w:val="FF0000"/>
              </w:rPr>
            </w:pPr>
          </w:p>
        </w:tc>
      </w:tr>
      <w:tr w:rsidR="00655BD4" w:rsidRPr="00E11D81" w14:paraId="1A2501AA" w14:textId="77777777" w:rsidTr="007B04C0">
        <w:trPr>
          <w:cantSplit/>
          <w:trHeight w:val="402"/>
        </w:trPr>
        <w:tc>
          <w:tcPr>
            <w:tcW w:w="5681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83183D">
        <w:trPr>
          <w:cantSplit/>
          <w:trHeight w:val="552"/>
        </w:trPr>
        <w:tc>
          <w:tcPr>
            <w:tcW w:w="5681" w:type="dxa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41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83183D">
        <w:trPr>
          <w:cantSplit/>
          <w:trHeight w:val="552"/>
        </w:trPr>
        <w:tc>
          <w:tcPr>
            <w:tcW w:w="568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4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7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>
      <w:footerReference w:type="default" r:id="rId11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A3237" w14:textId="77777777" w:rsidR="007C4582" w:rsidRDefault="007C4582">
      <w:r>
        <w:separator/>
      </w:r>
    </w:p>
  </w:endnote>
  <w:endnote w:type="continuationSeparator" w:id="0">
    <w:p w14:paraId="4B2EF140" w14:textId="77777777" w:rsidR="007C4582" w:rsidRDefault="007C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0CF3169C" w:rsidR="0095175A" w:rsidRPr="00A55204" w:rsidRDefault="0095175A" w:rsidP="003F7D60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7B04C0">
            <w:rPr>
              <w:rFonts w:ascii="Trebuchet MS" w:hAnsi="Trebuchet MS"/>
              <w:snapToGrid w:val="0"/>
              <w:sz w:val="16"/>
            </w:rPr>
            <w:t>DRUCK</w:t>
          </w:r>
          <w:r w:rsidR="00F7201E">
            <w:rPr>
              <w:rFonts w:ascii="Trebuchet MS" w:hAnsi="Trebuchet MS"/>
              <w:snapToGrid w:val="0"/>
              <w:sz w:val="16"/>
            </w:rPr>
            <w:t>SCHLÄUCHE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1E8985E1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C80736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C80736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799BFF9F" w:rsidR="001E4744" w:rsidRPr="0095175A" w:rsidRDefault="0083183D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 xml:space="preserve">Stand: </w:t>
    </w:r>
    <w:r w:rsidR="003F7D60">
      <w:rPr>
        <w:rFonts w:ascii="Trebuchet MS" w:hAnsi="Trebuchet MS"/>
        <w:sz w:val="16"/>
        <w:szCs w:val="12"/>
      </w:rPr>
      <w:t>November</w:t>
    </w:r>
    <w:r>
      <w:rPr>
        <w:rFonts w:ascii="Trebuchet MS" w:hAnsi="Trebuchet MS"/>
        <w:sz w:val="16"/>
        <w:szCs w:val="12"/>
      </w:rPr>
      <w:t>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64BF" w14:textId="77777777" w:rsidR="007C4582" w:rsidRDefault="007C4582">
      <w:r>
        <w:separator/>
      </w:r>
    </w:p>
  </w:footnote>
  <w:footnote w:type="continuationSeparator" w:id="0">
    <w:p w14:paraId="406A4EAE" w14:textId="77777777" w:rsidR="007C4582" w:rsidRDefault="007C4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97564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FF2"/>
    <w:rsid w:val="0003536A"/>
    <w:rsid w:val="00052EA6"/>
    <w:rsid w:val="00055C7D"/>
    <w:rsid w:val="0008086C"/>
    <w:rsid w:val="000864BA"/>
    <w:rsid w:val="00097655"/>
    <w:rsid w:val="000B5C86"/>
    <w:rsid w:val="000D369A"/>
    <w:rsid w:val="001104BB"/>
    <w:rsid w:val="00127B11"/>
    <w:rsid w:val="0014774B"/>
    <w:rsid w:val="00154814"/>
    <w:rsid w:val="00175886"/>
    <w:rsid w:val="00184F9F"/>
    <w:rsid w:val="0019797C"/>
    <w:rsid w:val="001A5464"/>
    <w:rsid w:val="001E4744"/>
    <w:rsid w:val="001E7B82"/>
    <w:rsid w:val="00203601"/>
    <w:rsid w:val="00255D47"/>
    <w:rsid w:val="00292A0B"/>
    <w:rsid w:val="002B77B3"/>
    <w:rsid w:val="002E768E"/>
    <w:rsid w:val="002F3B6F"/>
    <w:rsid w:val="00303C58"/>
    <w:rsid w:val="00305BCE"/>
    <w:rsid w:val="0032225F"/>
    <w:rsid w:val="00325ED1"/>
    <w:rsid w:val="00353271"/>
    <w:rsid w:val="003A7CCA"/>
    <w:rsid w:val="003F7D60"/>
    <w:rsid w:val="00402867"/>
    <w:rsid w:val="004105CF"/>
    <w:rsid w:val="00415CC1"/>
    <w:rsid w:val="00443F3D"/>
    <w:rsid w:val="004C6AFA"/>
    <w:rsid w:val="004E75EF"/>
    <w:rsid w:val="004F3FDB"/>
    <w:rsid w:val="00503A8E"/>
    <w:rsid w:val="00522F3C"/>
    <w:rsid w:val="005515D0"/>
    <w:rsid w:val="00554020"/>
    <w:rsid w:val="00576164"/>
    <w:rsid w:val="00580B78"/>
    <w:rsid w:val="0060467B"/>
    <w:rsid w:val="00621642"/>
    <w:rsid w:val="00633B4C"/>
    <w:rsid w:val="00655BD4"/>
    <w:rsid w:val="0065677E"/>
    <w:rsid w:val="00670C9C"/>
    <w:rsid w:val="00675156"/>
    <w:rsid w:val="00693B02"/>
    <w:rsid w:val="006A560A"/>
    <w:rsid w:val="006C5F61"/>
    <w:rsid w:val="006D1308"/>
    <w:rsid w:val="006E334F"/>
    <w:rsid w:val="00754FA1"/>
    <w:rsid w:val="00773132"/>
    <w:rsid w:val="007A66EC"/>
    <w:rsid w:val="007B04C0"/>
    <w:rsid w:val="007B1C0C"/>
    <w:rsid w:val="007C4582"/>
    <w:rsid w:val="007E17B2"/>
    <w:rsid w:val="007E225F"/>
    <w:rsid w:val="007E65DB"/>
    <w:rsid w:val="00821D06"/>
    <w:rsid w:val="0083183D"/>
    <w:rsid w:val="0085329A"/>
    <w:rsid w:val="008A5A73"/>
    <w:rsid w:val="008D0AB1"/>
    <w:rsid w:val="008E23A2"/>
    <w:rsid w:val="00921A84"/>
    <w:rsid w:val="00926AFC"/>
    <w:rsid w:val="00934293"/>
    <w:rsid w:val="0095175A"/>
    <w:rsid w:val="009537C3"/>
    <w:rsid w:val="00986F9C"/>
    <w:rsid w:val="009D5780"/>
    <w:rsid w:val="009E1B32"/>
    <w:rsid w:val="009E7287"/>
    <w:rsid w:val="00A35952"/>
    <w:rsid w:val="00A4442E"/>
    <w:rsid w:val="00A46732"/>
    <w:rsid w:val="00A642DC"/>
    <w:rsid w:val="00A703F7"/>
    <w:rsid w:val="00A77259"/>
    <w:rsid w:val="00A971E0"/>
    <w:rsid w:val="00AB0E7F"/>
    <w:rsid w:val="00AC5804"/>
    <w:rsid w:val="00AD68AB"/>
    <w:rsid w:val="00AE5931"/>
    <w:rsid w:val="00AF235B"/>
    <w:rsid w:val="00B13DBA"/>
    <w:rsid w:val="00B17548"/>
    <w:rsid w:val="00B80236"/>
    <w:rsid w:val="00B850CE"/>
    <w:rsid w:val="00BE3710"/>
    <w:rsid w:val="00C00EA0"/>
    <w:rsid w:val="00C36B42"/>
    <w:rsid w:val="00C657CD"/>
    <w:rsid w:val="00C80736"/>
    <w:rsid w:val="00CC3F91"/>
    <w:rsid w:val="00CE0C64"/>
    <w:rsid w:val="00CE2BB4"/>
    <w:rsid w:val="00D06B7D"/>
    <w:rsid w:val="00D322A8"/>
    <w:rsid w:val="00D57536"/>
    <w:rsid w:val="00D710BF"/>
    <w:rsid w:val="00DE0BE4"/>
    <w:rsid w:val="00DF1919"/>
    <w:rsid w:val="00E11D81"/>
    <w:rsid w:val="00E1461C"/>
    <w:rsid w:val="00E466C8"/>
    <w:rsid w:val="00E56653"/>
    <w:rsid w:val="00E66968"/>
    <w:rsid w:val="00E67854"/>
    <w:rsid w:val="00E71046"/>
    <w:rsid w:val="00EE0360"/>
    <w:rsid w:val="00EE1228"/>
    <w:rsid w:val="00F01008"/>
    <w:rsid w:val="00F072FC"/>
    <w:rsid w:val="00F37B4B"/>
    <w:rsid w:val="00F42F0C"/>
    <w:rsid w:val="00F43573"/>
    <w:rsid w:val="00F7201E"/>
    <w:rsid w:val="00F72286"/>
    <w:rsid w:val="00F85C68"/>
    <w:rsid w:val="00FD5D19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Props1.xml><?xml version="1.0" encoding="utf-8"?>
<ds:datastoreItem xmlns:ds="http://schemas.openxmlformats.org/officeDocument/2006/customXml" ds:itemID="{AF1F3BD6-18CF-4864-9F5F-F95AADD173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59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736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9</cp:revision>
  <cp:lastPrinted>2025-03-19T06:36:00Z</cp:lastPrinted>
  <dcterms:created xsi:type="dcterms:W3CDTF">2024-01-24T07:49:00Z</dcterms:created>
  <dcterms:modified xsi:type="dcterms:W3CDTF">2025-03-19T06:37:00Z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