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E11D81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E11D81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E11D81" w:rsidRDefault="001E4744" w:rsidP="00921A84">
            <w:pPr>
              <w:pStyle w:val="berschrift2"/>
            </w:pPr>
            <w:r w:rsidRPr="00E11D81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E11D81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E11D81" w:rsidRDefault="008E23A2">
      <w:pPr>
        <w:rPr>
          <w:rFonts w:ascii="Trebuchet MS" w:hAnsi="Trebuchet MS"/>
        </w:rPr>
      </w:pPr>
      <w:r w:rsidRPr="00E11D81">
        <w:rPr>
          <w:rFonts w:ascii="Trebuchet MS" w:hAnsi="Trebuchet MS"/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  <w:lang w:val="de-AT"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  <w:lang w:val="de-AT"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E11D81" w:rsidRDefault="001E4744">
      <w:pPr>
        <w:rPr>
          <w:rFonts w:ascii="Trebuchet MS" w:hAnsi="Trebuchet MS"/>
        </w:rPr>
      </w:pPr>
    </w:p>
    <w:p w14:paraId="51CE2CD7" w14:textId="77777777" w:rsidR="001E4744" w:rsidRPr="00E11D81" w:rsidRDefault="001E4744">
      <w:pPr>
        <w:rPr>
          <w:rFonts w:ascii="Trebuchet MS" w:hAnsi="Trebuchet MS"/>
          <w:sz w:val="16"/>
          <w:szCs w:val="12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297"/>
        <w:gridCol w:w="1390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E11D81" w14:paraId="76BADA74" w14:textId="77777777" w:rsidTr="00655BD4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934293" w:rsidRPr="00E11D81" w:rsidRDefault="00934293" w:rsidP="00921A84">
            <w:pPr>
              <w:pStyle w:val="berschrift1"/>
            </w:pPr>
            <w:r w:rsidRPr="00E11D81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11B526A8" w:rsidR="00934293" w:rsidRPr="00E11D81" w:rsidRDefault="00EA0F38" w:rsidP="00921A84">
            <w:pPr>
              <w:pStyle w:val="berschrift1"/>
            </w:pPr>
            <w:r>
              <w:t>Auffang-,</w:t>
            </w:r>
            <w:r w:rsidR="005D3515">
              <w:t xml:space="preserve"> Ret</w:t>
            </w:r>
            <w:r w:rsidR="00F4143E">
              <w:t>tungsgurt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77777777" w:rsidR="00934293" w:rsidRPr="00E11D81" w:rsidRDefault="00934293" w:rsidP="00921A84">
            <w:pPr>
              <w:pStyle w:val="berschrift1"/>
              <w:rPr>
                <w:i/>
              </w:rPr>
            </w:pPr>
            <w:r w:rsidRPr="00E11D81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934293" w:rsidRPr="00E11D81" w:rsidRDefault="00934293" w:rsidP="00921A84">
            <w:pPr>
              <w:pStyle w:val="berschrift1"/>
            </w:pPr>
          </w:p>
        </w:tc>
      </w:tr>
      <w:tr w:rsidR="006A560A" w:rsidRPr="00E11D81" w14:paraId="6C278331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95B7A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22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6B92ED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AF061F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2EA3E36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6F61410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109B313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1748B90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2E0DDD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94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60E4C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A35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C86D3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E11D81">
              <w:rPr>
                <w:rFonts w:ascii="Trebuchet MS" w:hAnsi="Trebuchet MS" w:cs="Arial"/>
              </w:rPr>
              <w:t>Inv</w:t>
            </w:r>
            <w:proofErr w:type="spellEnd"/>
            <w:r w:rsidRPr="00E11D81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13AA2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EA5A80D" w14:textId="77777777" w:rsidTr="00655BD4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1AFFE2" w14:textId="2CAC33CC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Prüfverfahren: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jährliche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Sicht</w:t>
            </w:r>
            <w:r w:rsidR="000E091B">
              <w:rPr>
                <w:rFonts w:ascii="Trebuchet MS" w:hAnsi="Trebuchet MS" w:cs="Arial"/>
              </w:rPr>
              <w:t>prüfung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9D76282" w14:textId="693C3656" w:rsidR="006A560A" w:rsidRPr="00E11D81" w:rsidRDefault="00F4143E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Ser.Nr</w:t>
            </w:r>
            <w:proofErr w:type="spellEnd"/>
            <w:r>
              <w:rPr>
                <w:rFonts w:ascii="Trebuchet MS" w:hAnsi="Trebuchet MS" w:cs="Arial"/>
              </w:rPr>
              <w:t>.: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EAF42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31B7CD27" w14:textId="77777777" w:rsidTr="00D34D9A">
        <w:trPr>
          <w:cantSplit/>
          <w:trHeight w:val="241"/>
        </w:trPr>
        <w:tc>
          <w:tcPr>
            <w:tcW w:w="564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2CEEC9" w14:textId="571B3987" w:rsidR="006A560A" w:rsidRPr="00E11D81" w:rsidRDefault="00F66752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Längstens auszuscheiden bis: ___________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7CC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678A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F346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B9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EF2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C347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3875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E11D81" w14:paraId="0FC4ECEC" w14:textId="77777777" w:rsidTr="00E36EF0">
        <w:trPr>
          <w:cantSplit/>
          <w:trHeight w:val="280"/>
        </w:trPr>
        <w:tc>
          <w:tcPr>
            <w:tcW w:w="564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132D" w14:textId="77777777" w:rsidR="006A560A" w:rsidRPr="00E11D81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E11D81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686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4237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229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1FD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19B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A52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E851A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E11D81" w14:paraId="7637FECB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1CF3D" w14:textId="4FC17203" w:rsidR="001E4744" w:rsidRPr="00E11D81" w:rsidRDefault="001E4744" w:rsidP="00921A84">
            <w:pPr>
              <w:pStyle w:val="berschrift2"/>
            </w:pPr>
            <w:r w:rsidRPr="00E11D81">
              <w:t>Sicht</w:t>
            </w:r>
            <w:r w:rsidR="00C657CD" w:rsidRPr="00E11D81">
              <w:t>prüfung</w:t>
            </w:r>
          </w:p>
        </w:tc>
      </w:tr>
      <w:tr w:rsidR="002314EB" w:rsidRPr="00E11D81" w14:paraId="201CE3F7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614F132" w14:textId="77777777" w:rsidR="002314EB" w:rsidRPr="00E11D81" w:rsidRDefault="002314E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D86B" w14:textId="5D83F37D" w:rsidR="002314EB" w:rsidRDefault="002314EB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Alle Geräteteile vorhanden</w:t>
            </w:r>
            <w:r w:rsidR="0085782D">
              <w:rPr>
                <w:rFonts w:ascii="Trebuchet MS" w:hAnsi="Trebuchet MS"/>
                <w:sz w:val="20"/>
              </w:rPr>
              <w:t>, Typenschild</w:t>
            </w:r>
            <w:r w:rsidR="00F4143E">
              <w:rPr>
                <w:rFonts w:ascii="Trebuchet MS" w:hAnsi="Trebuchet MS"/>
                <w:sz w:val="20"/>
              </w:rPr>
              <w:t xml:space="preserve"> lesbar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3EC3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09A07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1DA8D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A5586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FCAB8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FB44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C43473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731388EE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8CC671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DE75" w14:textId="0CBBA258" w:rsidR="00D34D9A" w:rsidRPr="00E11D81" w:rsidRDefault="002314EB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Rettungs</w:t>
            </w:r>
            <w:r w:rsidR="005D3515">
              <w:rPr>
                <w:rFonts w:ascii="Trebuchet MS" w:hAnsi="Trebuchet MS"/>
                <w:sz w:val="20"/>
              </w:rPr>
              <w:t>gurt</w:t>
            </w:r>
            <w:r w:rsidR="001A0057">
              <w:rPr>
                <w:rFonts w:ascii="Trebuchet MS" w:hAnsi="Trebuchet MS"/>
                <w:sz w:val="20"/>
              </w:rPr>
              <w:t xml:space="preserve"> nicht abgenützt, keine Risse oder sonstige Beschädigung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071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0BD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09D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D1D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394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DD11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4963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525BD5B9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F790134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13B6" w14:textId="0E059173" w:rsidR="00D34D9A" w:rsidRPr="00E11D81" w:rsidRDefault="002314EB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Rettungs</w:t>
            </w:r>
            <w:r w:rsidR="005D3515">
              <w:rPr>
                <w:rFonts w:ascii="Trebuchet MS" w:hAnsi="Trebuchet MS"/>
                <w:sz w:val="20"/>
              </w:rPr>
              <w:t>gurt</w:t>
            </w:r>
            <w:r w:rsidR="001A0057">
              <w:rPr>
                <w:rFonts w:ascii="Trebuchet MS" w:hAnsi="Trebuchet MS"/>
                <w:sz w:val="20"/>
              </w:rPr>
              <w:t xml:space="preserve"> weist keine Flecken infolge Einwirken schädlicher Stoffe auf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159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3D9C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4CB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919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A6F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478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08817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2314EB" w:rsidRPr="00E11D81" w14:paraId="09E23ABB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372AC78" w14:textId="77777777" w:rsidR="002314EB" w:rsidRPr="00E11D81" w:rsidRDefault="002314E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F5F99" w14:textId="71D8F098" w:rsidR="002314EB" w:rsidRDefault="002314EB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Einhängeringe nicht verformt, beschädigt, keine augenscheinlichen Risse</w:t>
            </w:r>
            <w:r w:rsidR="005D3515">
              <w:rPr>
                <w:rFonts w:ascii="Trebuchet MS" w:hAnsi="Trebuchet MS"/>
                <w:sz w:val="20"/>
              </w:rPr>
              <w:t>, Kennzeichnung der Halteringe vorhanden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288D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9D5C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C13E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E33CC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615DD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A9C3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EA5597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564542" w:rsidRPr="00E11D81" w14:paraId="68C65A15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6F8BDB6" w14:textId="77777777" w:rsidR="00564542" w:rsidRPr="00E11D81" w:rsidRDefault="00564542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B014" w14:textId="39D65797" w:rsidR="00564542" w:rsidRPr="00E11D81" w:rsidRDefault="002314EB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Rettungs</w:t>
            </w:r>
            <w:r w:rsidR="005D3515">
              <w:rPr>
                <w:rFonts w:ascii="Trebuchet MS" w:hAnsi="Trebuchet MS"/>
                <w:sz w:val="20"/>
              </w:rPr>
              <w:t>gurt</w:t>
            </w:r>
            <w:r w:rsidR="001A0057">
              <w:rPr>
                <w:rFonts w:ascii="Trebuchet MS" w:hAnsi="Trebuchet MS"/>
                <w:sz w:val="20"/>
              </w:rPr>
              <w:t xml:space="preserve"> weist keine Spuren von Wärme- und/oder Flammeneinwirkung auf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DB9D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E2B1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4CCF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A76FE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C74A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133A0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F687D9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17430340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8230EB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93FD" w14:textId="2151EF40" w:rsidR="00D34D9A" w:rsidRPr="00E11D81" w:rsidRDefault="002314EB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Rettungs</w:t>
            </w:r>
            <w:r w:rsidR="005D3515">
              <w:rPr>
                <w:rFonts w:ascii="Trebuchet MS" w:hAnsi="Trebuchet MS"/>
                <w:sz w:val="20"/>
              </w:rPr>
              <w:t>gurt</w:t>
            </w:r>
            <w:r w:rsidR="001A0057">
              <w:rPr>
                <w:rFonts w:ascii="Trebuchet MS" w:hAnsi="Trebuchet MS"/>
                <w:sz w:val="20"/>
              </w:rPr>
              <w:t xml:space="preserve"> weist keine Stockflecken (Schimmel) auf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475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E80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DFD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BEC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D46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5F0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4BF00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E091B" w:rsidRPr="00E11D81" w14:paraId="7D05384F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D219C2B" w14:textId="77777777" w:rsidR="000E091B" w:rsidRPr="00E11D81" w:rsidRDefault="000E091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F925" w14:textId="2292A6FC" w:rsidR="000E091B" w:rsidRPr="00E11D81" w:rsidRDefault="001A0057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Nähte in Ordnung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899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D521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1886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ACBD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EA36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90F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F938D0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E11D81" w14:paraId="1A2501AA" w14:textId="77777777" w:rsidTr="00D34D9A">
        <w:trPr>
          <w:cantSplit/>
          <w:trHeight w:val="40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8CE41A6" w14:textId="77777777" w:rsidR="00655BD4" w:rsidRPr="00E11D81" w:rsidRDefault="00655BD4" w:rsidP="00655BD4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E11D81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9458A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AD768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A8159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5237AC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EA33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7633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E73690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55BD4" w:rsidRPr="00E11D81" w14:paraId="0F3AE270" w14:textId="77777777" w:rsidTr="00337C66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D97F3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55BD4" w:rsidRPr="00E11D81" w14:paraId="5FF6A43E" w14:textId="77777777" w:rsidTr="00337C66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0D8DFF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0D490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B75F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E1D45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9B19D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3B34F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6B6B6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04246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</w:tbl>
    <w:p w14:paraId="3997D3A6" w14:textId="77777777" w:rsidR="005D3515" w:rsidRPr="005D3515" w:rsidRDefault="005D3515" w:rsidP="005D3515">
      <w:pPr>
        <w:rPr>
          <w:rFonts w:ascii="Trebuchet MS" w:hAnsi="Trebuchet MS"/>
        </w:rPr>
      </w:pPr>
    </w:p>
    <w:sectPr w:rsidR="005D3515" w:rsidRPr="005D3515" w:rsidSect="009015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B6B37" w14:textId="77777777" w:rsidR="00244D94" w:rsidRDefault="00244D94">
      <w:r>
        <w:separator/>
      </w:r>
    </w:p>
  </w:endnote>
  <w:endnote w:type="continuationSeparator" w:id="0">
    <w:p w14:paraId="686C921E" w14:textId="77777777" w:rsidR="00244D94" w:rsidRDefault="0024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13F26" w14:textId="77777777" w:rsidR="002C122D" w:rsidRDefault="002C12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1E8D6276" w:rsidR="0095175A" w:rsidRPr="00A55204" w:rsidRDefault="0095175A" w:rsidP="0095175A">
          <w:pPr>
            <w:pStyle w:val="Fuzeile"/>
            <w:spacing w:line="276" w:lineRule="auto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337C66">
            <w:rPr>
              <w:rFonts w:ascii="Trebuchet MS" w:hAnsi="Trebuchet MS"/>
              <w:snapToGrid w:val="0"/>
              <w:sz w:val="16"/>
            </w:rPr>
            <w:t xml:space="preserve">AUFFANG-, </w:t>
          </w:r>
          <w:r w:rsidR="005D3515">
            <w:rPr>
              <w:rFonts w:ascii="Trebuchet MS" w:hAnsi="Trebuchet MS"/>
              <w:snapToGrid w:val="0"/>
              <w:sz w:val="16"/>
            </w:rPr>
            <w:t>RETTUNGSGURT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20831AB2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85782D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85782D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2BDCCEBF" w:rsidR="001E4744" w:rsidRPr="0095175A" w:rsidRDefault="002C122D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 xml:space="preserve"> Stand: November 2024</w:t>
    </w:r>
    <w:r w:rsidR="0095175A">
      <w:rPr>
        <w:rFonts w:ascii="Trebuchet MS" w:hAnsi="Trebuchet MS"/>
        <w:sz w:val="16"/>
        <w:szCs w:val="12"/>
      </w:rPr>
      <w:tab/>
    </w:r>
    <w:r w:rsidR="0095175A">
      <w:rPr>
        <w:rFonts w:ascii="Trebuchet MS" w:hAnsi="Trebuchet MS"/>
        <w:sz w:val="16"/>
        <w:szCs w:val="12"/>
      </w:rPr>
      <w:tab/>
    </w:r>
    <w:r w:rsidR="0095175A"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="0095175A"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="0095175A"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1DD15" w14:textId="77777777" w:rsidR="002C122D" w:rsidRDefault="002C12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6CF67" w14:textId="77777777" w:rsidR="00244D94" w:rsidRDefault="00244D94">
      <w:r>
        <w:separator/>
      </w:r>
    </w:p>
  </w:footnote>
  <w:footnote w:type="continuationSeparator" w:id="0">
    <w:p w14:paraId="4B1DCD24" w14:textId="77777777" w:rsidR="00244D94" w:rsidRDefault="0024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DA698" w14:textId="77777777" w:rsidR="002C122D" w:rsidRDefault="002C122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8F599" w14:textId="77777777" w:rsidR="002C122D" w:rsidRDefault="002C122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DA2D6" w14:textId="77777777" w:rsidR="002C122D" w:rsidRDefault="002C122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46258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D4"/>
    <w:rsid w:val="0001644F"/>
    <w:rsid w:val="00033FF2"/>
    <w:rsid w:val="00052EA6"/>
    <w:rsid w:val="00055C7D"/>
    <w:rsid w:val="0008086C"/>
    <w:rsid w:val="000864BA"/>
    <w:rsid w:val="00097655"/>
    <w:rsid w:val="000A4729"/>
    <w:rsid w:val="000D369A"/>
    <w:rsid w:val="000E091B"/>
    <w:rsid w:val="001104BB"/>
    <w:rsid w:val="00127B11"/>
    <w:rsid w:val="0014774B"/>
    <w:rsid w:val="00154814"/>
    <w:rsid w:val="00175886"/>
    <w:rsid w:val="00184BA1"/>
    <w:rsid w:val="00184F9F"/>
    <w:rsid w:val="0019797C"/>
    <w:rsid w:val="001A0057"/>
    <w:rsid w:val="001A5464"/>
    <w:rsid w:val="001C4CB5"/>
    <w:rsid w:val="001E4744"/>
    <w:rsid w:val="001E7B82"/>
    <w:rsid w:val="00203601"/>
    <w:rsid w:val="002314EB"/>
    <w:rsid w:val="002350FF"/>
    <w:rsid w:val="00244D94"/>
    <w:rsid w:val="00292A0B"/>
    <w:rsid w:val="002C122D"/>
    <w:rsid w:val="002E768E"/>
    <w:rsid w:val="002F3B6F"/>
    <w:rsid w:val="00303C58"/>
    <w:rsid w:val="00305BCE"/>
    <w:rsid w:val="0032225F"/>
    <w:rsid w:val="00325ED1"/>
    <w:rsid w:val="00337C66"/>
    <w:rsid w:val="00353271"/>
    <w:rsid w:val="003A7CCA"/>
    <w:rsid w:val="003D4A0F"/>
    <w:rsid w:val="003F0096"/>
    <w:rsid w:val="00402867"/>
    <w:rsid w:val="004105CF"/>
    <w:rsid w:val="00415CC1"/>
    <w:rsid w:val="00443F3D"/>
    <w:rsid w:val="004F3FDB"/>
    <w:rsid w:val="00503A8E"/>
    <w:rsid w:val="005225D2"/>
    <w:rsid w:val="00522F3C"/>
    <w:rsid w:val="005515D0"/>
    <w:rsid w:val="00554020"/>
    <w:rsid w:val="00564542"/>
    <w:rsid w:val="00576164"/>
    <w:rsid w:val="005D3515"/>
    <w:rsid w:val="0060467B"/>
    <w:rsid w:val="00621642"/>
    <w:rsid w:val="00633B4C"/>
    <w:rsid w:val="00655BD4"/>
    <w:rsid w:val="0065677E"/>
    <w:rsid w:val="00670C9C"/>
    <w:rsid w:val="00675156"/>
    <w:rsid w:val="00693B02"/>
    <w:rsid w:val="006A560A"/>
    <w:rsid w:val="006C5F61"/>
    <w:rsid w:val="006D1308"/>
    <w:rsid w:val="00754FA1"/>
    <w:rsid w:val="00773132"/>
    <w:rsid w:val="007A66EC"/>
    <w:rsid w:val="007E17B2"/>
    <w:rsid w:val="007E225F"/>
    <w:rsid w:val="007E4E7F"/>
    <w:rsid w:val="007E65DB"/>
    <w:rsid w:val="007F7FDE"/>
    <w:rsid w:val="00821D06"/>
    <w:rsid w:val="0085329A"/>
    <w:rsid w:val="00854787"/>
    <w:rsid w:val="0085782D"/>
    <w:rsid w:val="008D5BD2"/>
    <w:rsid w:val="008E23A2"/>
    <w:rsid w:val="009015D6"/>
    <w:rsid w:val="0091420E"/>
    <w:rsid w:val="00921A84"/>
    <w:rsid w:val="00926AFC"/>
    <w:rsid w:val="00934293"/>
    <w:rsid w:val="0095175A"/>
    <w:rsid w:val="009537C3"/>
    <w:rsid w:val="00986F9C"/>
    <w:rsid w:val="009D17C2"/>
    <w:rsid w:val="00A33C02"/>
    <w:rsid w:val="00A4442E"/>
    <w:rsid w:val="00A703F7"/>
    <w:rsid w:val="00A77259"/>
    <w:rsid w:val="00A85A87"/>
    <w:rsid w:val="00AB0E7F"/>
    <w:rsid w:val="00AC5804"/>
    <w:rsid w:val="00AD6133"/>
    <w:rsid w:val="00AD68AB"/>
    <w:rsid w:val="00AE5931"/>
    <w:rsid w:val="00AF235B"/>
    <w:rsid w:val="00B13DBA"/>
    <w:rsid w:val="00B17548"/>
    <w:rsid w:val="00B80236"/>
    <w:rsid w:val="00BE3710"/>
    <w:rsid w:val="00C00EA0"/>
    <w:rsid w:val="00C36B42"/>
    <w:rsid w:val="00C657CD"/>
    <w:rsid w:val="00CC3F91"/>
    <w:rsid w:val="00CE0C64"/>
    <w:rsid w:val="00CE2BB4"/>
    <w:rsid w:val="00D31C11"/>
    <w:rsid w:val="00D322A8"/>
    <w:rsid w:val="00D34D9A"/>
    <w:rsid w:val="00D55456"/>
    <w:rsid w:val="00D57536"/>
    <w:rsid w:val="00D710BF"/>
    <w:rsid w:val="00D86CB1"/>
    <w:rsid w:val="00DE0BE4"/>
    <w:rsid w:val="00DF1919"/>
    <w:rsid w:val="00DF27AF"/>
    <w:rsid w:val="00E11D81"/>
    <w:rsid w:val="00E1461C"/>
    <w:rsid w:val="00E36EF0"/>
    <w:rsid w:val="00E466C8"/>
    <w:rsid w:val="00E56653"/>
    <w:rsid w:val="00E67854"/>
    <w:rsid w:val="00E71046"/>
    <w:rsid w:val="00E9412D"/>
    <w:rsid w:val="00EA0F38"/>
    <w:rsid w:val="00EE1228"/>
    <w:rsid w:val="00F01008"/>
    <w:rsid w:val="00F072FC"/>
    <w:rsid w:val="00F14DD9"/>
    <w:rsid w:val="00F37B4B"/>
    <w:rsid w:val="00F4143E"/>
    <w:rsid w:val="00F43573"/>
    <w:rsid w:val="00F66752"/>
    <w:rsid w:val="00F72286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55a7e1-ebd3-4363-9a09-a2822f6d5fb5">
      <Terms xmlns="http://schemas.microsoft.com/office/infopath/2007/PartnerControls"/>
    </lcf76f155ced4ddcb4097134ff3c332f>
    <TaxCatchAll xmlns="bfc0e2a3-ea68-480f-b348-20f7d0eeb4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97DC744B95C4A9E94D3BDE2BE8CED" ma:contentTypeVersion="11" ma:contentTypeDescription="Ein neues Dokument erstellen." ma:contentTypeScope="" ma:versionID="04cbc21508c8e54d7b08f0d0e8426387">
  <xsd:schema xmlns:xsd="http://www.w3.org/2001/XMLSchema" xmlns:xs="http://www.w3.org/2001/XMLSchema" xmlns:p="http://schemas.microsoft.com/office/2006/metadata/properties" xmlns:ns2="4e55a7e1-ebd3-4363-9a09-a2822f6d5fb5" xmlns:ns3="bfc0e2a3-ea68-480f-b348-20f7d0eeb4a0" targetNamespace="http://schemas.microsoft.com/office/2006/metadata/properties" ma:root="true" ma:fieldsID="d900f2b8d2d70bd794d41bfff4fbeeea" ns2:_="" ns3:_="">
    <xsd:import namespace="4e55a7e1-ebd3-4363-9a09-a2822f6d5fb5"/>
    <xsd:import namespace="bfc0e2a3-ea68-480f-b348-20f7d0ee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a7e1-ebd3-4363-9a09-a2822f6d5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f89a876-9fee-4da1-b52e-7b39d7d13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4e59b8-7042-4446-849b-1315cfcf986e}" ma:internalName="TaxCatchAll" ma:showField="CatchAllData" ma:web="bfc0e2a3-ea68-480f-b348-20f7d0ee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  <ds:schemaRef ds:uri="4e55a7e1-ebd3-4363-9a09-a2822f6d5fb5"/>
    <ds:schemaRef ds:uri="bfc0e2a3-ea68-480f-b348-20f7d0eeb4a0"/>
  </ds:schemaRefs>
</ds:datastoreItem>
</file>

<file path=customXml/itemProps2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D121DB-377B-43B7-99ED-3D4512076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a7e1-ebd3-4363-9a09-a2822f6d5fb5"/>
    <ds:schemaRef ds:uri="bfc0e2a3-ea68-480f-b348-20f7d0ee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1</Pages>
  <Words>87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926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Natascha Frey</cp:lastModifiedBy>
  <cp:revision>9</cp:revision>
  <cp:lastPrinted>2025-03-19T06:39:00Z</cp:lastPrinted>
  <dcterms:created xsi:type="dcterms:W3CDTF">2023-11-23T10:51:00Z</dcterms:created>
  <dcterms:modified xsi:type="dcterms:W3CDTF">2025-03-19T06:40:00Z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0x0101006BE97DC744B95C4A9E94D3BDE2BE8CED</vt:lpwstr>
  </property>
  <property fmtid="{D5CDD505-2E9C-101B-9397-08002B2CF9AE}" pid="3" name="MediaServiceImageTags">
    <vt:lpwstr/>
  </property>
</Properties>
</file>